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B20E2" w14:textId="2C6CD36C" w:rsidR="00F244E6" w:rsidRDefault="00CA36A2" w:rsidP="00655187">
      <w:pPr>
        <w:pStyle w:val="berschrift1"/>
        <w:spacing w:before="360"/>
      </w:pPr>
      <w:r>
        <w:t>Anfrage</w:t>
      </w:r>
      <w:r w:rsidR="00F244E6">
        <w:t xml:space="preserve"> R</w:t>
      </w:r>
      <w:r>
        <w:t>aumr</w:t>
      </w:r>
      <w:r w:rsidR="00F244E6">
        <w:t xml:space="preserve">eservation </w:t>
      </w:r>
      <w:r w:rsidR="00F244E6" w:rsidRPr="00100579">
        <w:t>K</w:t>
      </w:r>
      <w:r w:rsidR="00F244E6">
        <w:t>ir</w:t>
      </w:r>
      <w:r>
        <w:t>chgemeindehaus Kreuz</w:t>
      </w:r>
    </w:p>
    <w:p w14:paraId="4D416724" w14:textId="52DF7C5C" w:rsidR="001E726E" w:rsidRDefault="001E726E" w:rsidP="00F244E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5"/>
        <w:gridCol w:w="1107"/>
        <w:gridCol w:w="907"/>
        <w:gridCol w:w="1331"/>
        <w:gridCol w:w="1222"/>
        <w:gridCol w:w="1093"/>
        <w:gridCol w:w="1457"/>
        <w:gridCol w:w="905"/>
      </w:tblGrid>
      <w:tr w:rsidR="007E50BD" w:rsidRPr="001E726E" w14:paraId="673FD874" w14:textId="77777777" w:rsidTr="007E50BD">
        <w:tc>
          <w:tcPr>
            <w:tcW w:w="1105" w:type="dxa"/>
            <w:vAlign w:val="bottom"/>
          </w:tcPr>
          <w:p w14:paraId="02C28843" w14:textId="77777777" w:rsidR="00846A58" w:rsidRDefault="00846A58" w:rsidP="001E726E">
            <w:pPr>
              <w:jc w:val="right"/>
              <w:rPr>
                <w:sz w:val="16"/>
                <w:szCs w:val="16"/>
              </w:rPr>
            </w:pPr>
          </w:p>
          <w:p w14:paraId="08D9EC03" w14:textId="6A23A9B5" w:rsidR="001E726E" w:rsidRPr="001E726E" w:rsidRDefault="001E726E" w:rsidP="00DE22ED">
            <w:pPr>
              <w:rPr>
                <w:sz w:val="16"/>
                <w:szCs w:val="16"/>
              </w:rPr>
            </w:pPr>
            <w:r w:rsidRPr="001E726E">
              <w:rPr>
                <w:sz w:val="16"/>
                <w:szCs w:val="16"/>
              </w:rPr>
              <w:t>Datum</w:t>
            </w:r>
            <w:r w:rsidR="00DE22ED">
              <w:rPr>
                <w:sz w:val="16"/>
                <w:szCs w:val="16"/>
              </w:rPr>
              <w:t>: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14:paraId="2B3FE843" w14:textId="2C351F16" w:rsidR="001E726E" w:rsidRPr="001E726E" w:rsidRDefault="009878BF" w:rsidP="00F24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0"/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4DBE1C85" w14:textId="6AC18CDD" w:rsidR="001E726E" w:rsidRPr="001E726E" w:rsidRDefault="007E50BD" w:rsidP="001E72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von: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14:paraId="1158ED6A" w14:textId="0C569337" w:rsidR="001E726E" w:rsidRPr="001E726E" w:rsidRDefault="007E50BD" w:rsidP="009878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vAlign w:val="bottom"/>
          </w:tcPr>
          <w:p w14:paraId="1B98BFD8" w14:textId="1F098588" w:rsidR="001E726E" w:rsidRPr="001E726E" w:rsidRDefault="00505169" w:rsidP="007E50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DE22ED">
              <w:rPr>
                <w:sz w:val="16"/>
                <w:szCs w:val="16"/>
              </w:rPr>
              <w:t>is: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bottom"/>
          </w:tcPr>
          <w:p w14:paraId="4E048E1F" w14:textId="52D603CE" w:rsidR="001E726E" w:rsidRPr="001E726E" w:rsidRDefault="007E50BD" w:rsidP="007E5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57" w:type="dxa"/>
            <w:vAlign w:val="bottom"/>
          </w:tcPr>
          <w:p w14:paraId="1FCD0E22" w14:textId="483E738B" w:rsidR="001E726E" w:rsidRPr="001E726E" w:rsidRDefault="00CA36A2" w:rsidP="001E72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</w:t>
            </w:r>
            <w:r w:rsidR="001E726E">
              <w:rPr>
                <w:sz w:val="16"/>
                <w:szCs w:val="16"/>
              </w:rPr>
              <w:t>zahl</w:t>
            </w:r>
            <w:r w:rsidR="005051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Personen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bottom"/>
          </w:tcPr>
          <w:p w14:paraId="18A40426" w14:textId="4038BEC4" w:rsidR="001E726E" w:rsidRPr="001E726E" w:rsidRDefault="007E50BD" w:rsidP="00F24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E726E" w:rsidRPr="001E726E" w14:paraId="1071FCD1" w14:textId="77777777" w:rsidTr="00505169">
        <w:tc>
          <w:tcPr>
            <w:tcW w:w="2212" w:type="dxa"/>
            <w:gridSpan w:val="2"/>
            <w:vAlign w:val="bottom"/>
          </w:tcPr>
          <w:p w14:paraId="331926E4" w14:textId="5460F6B8" w:rsidR="00CA36A2" w:rsidRPr="00655187" w:rsidRDefault="00CA36A2" w:rsidP="00CA36A2">
            <w:pPr>
              <w:rPr>
                <w:sz w:val="28"/>
                <w:szCs w:val="28"/>
              </w:rPr>
            </w:pPr>
          </w:p>
          <w:p w14:paraId="4CC8B77F" w14:textId="4821C0DD" w:rsidR="001E726E" w:rsidRPr="001E726E" w:rsidRDefault="0007369C" w:rsidP="00CA3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Bezeichnung Anlass:</w:t>
            </w:r>
          </w:p>
        </w:tc>
        <w:tc>
          <w:tcPr>
            <w:tcW w:w="6915" w:type="dxa"/>
            <w:gridSpan w:val="6"/>
            <w:tcBorders>
              <w:bottom w:val="single" w:sz="4" w:space="0" w:color="auto"/>
            </w:tcBorders>
            <w:vAlign w:val="bottom"/>
          </w:tcPr>
          <w:p w14:paraId="656FE35B" w14:textId="6C184C7F" w:rsidR="001E726E" w:rsidRPr="001E726E" w:rsidRDefault="001E726E" w:rsidP="00F24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7E50BD" w:rsidRPr="001E726E" w14:paraId="5F434ECB" w14:textId="77777777" w:rsidTr="000865E1">
        <w:tc>
          <w:tcPr>
            <w:tcW w:w="1105" w:type="dxa"/>
            <w:vAlign w:val="bottom"/>
          </w:tcPr>
          <w:p w14:paraId="4B705F0E" w14:textId="77777777" w:rsidR="006B1153" w:rsidRPr="00655187" w:rsidRDefault="006B1153" w:rsidP="00F244E6">
            <w:pPr>
              <w:rPr>
                <w:sz w:val="28"/>
                <w:szCs w:val="28"/>
              </w:rPr>
            </w:pPr>
          </w:p>
          <w:p w14:paraId="5D0B1900" w14:textId="1293B41F" w:rsidR="006B1153" w:rsidRPr="003660EC" w:rsidRDefault="006B1153" w:rsidP="00F244E6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Mieter*in</w:t>
            </w:r>
            <w:r w:rsidR="00755065">
              <w:rPr>
                <w:sz w:val="16"/>
                <w:szCs w:val="16"/>
              </w:rPr>
              <w:t>:</w:t>
            </w:r>
          </w:p>
        </w:tc>
        <w:tc>
          <w:tcPr>
            <w:tcW w:w="1107" w:type="dxa"/>
            <w:vAlign w:val="bottom"/>
          </w:tcPr>
          <w:p w14:paraId="0DCAF091" w14:textId="20B449BD" w:rsidR="006B1153" w:rsidRDefault="006B1153" w:rsidP="00F24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bottom"/>
          </w:tcPr>
          <w:p w14:paraId="3D7B9CCE" w14:textId="77777777" w:rsidR="006B1153" w:rsidRPr="001E726E" w:rsidRDefault="006B1153" w:rsidP="00F244E6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Align w:val="bottom"/>
          </w:tcPr>
          <w:p w14:paraId="4A3B522B" w14:textId="77777777" w:rsidR="006B1153" w:rsidRPr="001E726E" w:rsidRDefault="006B1153" w:rsidP="00F244E6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vAlign w:val="bottom"/>
          </w:tcPr>
          <w:p w14:paraId="60CC1276" w14:textId="5849EF70" w:rsidR="006B1153" w:rsidRDefault="006B1153" w:rsidP="00F24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93" w:type="dxa"/>
            <w:vAlign w:val="bottom"/>
          </w:tcPr>
          <w:p w14:paraId="0FED26B7" w14:textId="77777777" w:rsidR="006B1153" w:rsidRPr="001E726E" w:rsidRDefault="006B1153" w:rsidP="00F244E6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vAlign w:val="bottom"/>
          </w:tcPr>
          <w:p w14:paraId="17F2F8E6" w14:textId="77777777" w:rsidR="006B1153" w:rsidRPr="001E726E" w:rsidRDefault="006B1153" w:rsidP="00F244E6">
            <w:pPr>
              <w:rPr>
                <w:sz w:val="16"/>
                <w:szCs w:val="16"/>
              </w:rPr>
            </w:pPr>
          </w:p>
        </w:tc>
      </w:tr>
      <w:tr w:rsidR="007E50BD" w:rsidRPr="001E726E" w14:paraId="0A0E8F48" w14:textId="77777777" w:rsidTr="0055567D">
        <w:tc>
          <w:tcPr>
            <w:tcW w:w="1105" w:type="dxa"/>
            <w:vAlign w:val="bottom"/>
          </w:tcPr>
          <w:p w14:paraId="32BB1CF4" w14:textId="77777777" w:rsidR="008D77CB" w:rsidRPr="001E726E" w:rsidRDefault="008D77CB" w:rsidP="0055567D">
            <w:pPr>
              <w:rPr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bottom"/>
          </w:tcPr>
          <w:p w14:paraId="2C7274BB" w14:textId="1D2DA5D9" w:rsidR="008D77CB" w:rsidRPr="001E726E" w:rsidRDefault="006B1153" w:rsidP="00555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14:paraId="3DF4F35D" w14:textId="77777777" w:rsidR="008D77CB" w:rsidRPr="001E726E" w:rsidRDefault="008D77CB" w:rsidP="0055567D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vAlign w:val="bottom"/>
          </w:tcPr>
          <w:p w14:paraId="792910EC" w14:textId="28033CCC" w:rsidR="008D77CB" w:rsidRPr="001E726E" w:rsidRDefault="006B1153" w:rsidP="00555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bottom"/>
          </w:tcPr>
          <w:p w14:paraId="377B1B48" w14:textId="77777777" w:rsidR="008D77CB" w:rsidRPr="001E726E" w:rsidRDefault="008D77CB" w:rsidP="0055567D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vAlign w:val="bottom"/>
          </w:tcPr>
          <w:p w14:paraId="08D26237" w14:textId="77777777" w:rsidR="008D77CB" w:rsidRPr="001E726E" w:rsidRDefault="008D77CB" w:rsidP="0055567D">
            <w:pPr>
              <w:rPr>
                <w:sz w:val="16"/>
                <w:szCs w:val="16"/>
              </w:rPr>
            </w:pPr>
          </w:p>
        </w:tc>
      </w:tr>
      <w:tr w:rsidR="007E50BD" w:rsidRPr="001E726E" w14:paraId="6B740A00" w14:textId="77777777" w:rsidTr="006B1153">
        <w:tc>
          <w:tcPr>
            <w:tcW w:w="1105" w:type="dxa"/>
            <w:vAlign w:val="bottom"/>
          </w:tcPr>
          <w:p w14:paraId="7201EBB8" w14:textId="77777777" w:rsidR="006B1153" w:rsidRPr="00F4689E" w:rsidRDefault="006B1153" w:rsidP="006B1153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bottom"/>
          </w:tcPr>
          <w:p w14:paraId="4EBCEC47" w14:textId="51CBDFCB" w:rsidR="006B1153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bottom"/>
          </w:tcPr>
          <w:p w14:paraId="40C13224" w14:textId="77777777" w:rsidR="006B1153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vAlign w:val="bottom"/>
          </w:tcPr>
          <w:p w14:paraId="4EAD5A75" w14:textId="77777777" w:rsidR="006B1153" w:rsidRDefault="006B1153" w:rsidP="006B1153">
            <w:pPr>
              <w:rPr>
                <w:sz w:val="16"/>
                <w:szCs w:val="16"/>
              </w:rPr>
            </w:pPr>
          </w:p>
        </w:tc>
      </w:tr>
      <w:tr w:rsidR="007E50BD" w:rsidRPr="001E726E" w14:paraId="2386B708" w14:textId="77777777" w:rsidTr="006B1153">
        <w:tc>
          <w:tcPr>
            <w:tcW w:w="1105" w:type="dxa"/>
            <w:vAlign w:val="bottom"/>
          </w:tcPr>
          <w:p w14:paraId="0B449831" w14:textId="77777777" w:rsidR="006B1153" w:rsidRPr="006B1153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</w:tcBorders>
            <w:vAlign w:val="bottom"/>
          </w:tcPr>
          <w:p w14:paraId="618F4466" w14:textId="4771CA39" w:rsidR="006B1153" w:rsidRDefault="00655187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Institution / Firma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vAlign w:val="bottom"/>
          </w:tcPr>
          <w:p w14:paraId="503FEA86" w14:textId="77777777" w:rsidR="006B1153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</w:tcBorders>
            <w:vAlign w:val="bottom"/>
          </w:tcPr>
          <w:p w14:paraId="3F14FEFB" w14:textId="77777777" w:rsidR="006B1153" w:rsidRDefault="006B1153" w:rsidP="006B1153">
            <w:pPr>
              <w:rPr>
                <w:sz w:val="16"/>
                <w:szCs w:val="16"/>
              </w:rPr>
            </w:pPr>
          </w:p>
        </w:tc>
      </w:tr>
      <w:tr w:rsidR="007E50BD" w:rsidRPr="001E726E" w14:paraId="6CD44C70" w14:textId="77777777" w:rsidTr="006B1153">
        <w:tc>
          <w:tcPr>
            <w:tcW w:w="1105" w:type="dxa"/>
            <w:vAlign w:val="bottom"/>
          </w:tcPr>
          <w:p w14:paraId="0AB50D2D" w14:textId="77777777" w:rsidR="006B1153" w:rsidRPr="00F4689E" w:rsidRDefault="006B1153" w:rsidP="006B1153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bottom"/>
          </w:tcPr>
          <w:p w14:paraId="3437383D" w14:textId="2D18F572" w:rsidR="006B1153" w:rsidRPr="001E726E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22" w:type="dxa"/>
            <w:tcBorders>
              <w:bottom w:val="single" w:sz="4" w:space="0" w:color="auto"/>
            </w:tcBorders>
            <w:vAlign w:val="bottom"/>
          </w:tcPr>
          <w:p w14:paraId="3721F7E9" w14:textId="35B5C267" w:rsidR="006B1153" w:rsidRPr="001E726E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vAlign w:val="bottom"/>
          </w:tcPr>
          <w:p w14:paraId="314CDD58" w14:textId="3C7693B0" w:rsidR="006B1153" w:rsidRPr="001E726E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7E50BD" w:rsidRPr="001E726E" w14:paraId="40309493" w14:textId="77777777" w:rsidTr="00505169">
        <w:tc>
          <w:tcPr>
            <w:tcW w:w="1105" w:type="dxa"/>
            <w:vAlign w:val="bottom"/>
          </w:tcPr>
          <w:p w14:paraId="7DE7036D" w14:textId="77777777" w:rsidR="006B1153" w:rsidRPr="001E726E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bottom"/>
          </w:tcPr>
          <w:p w14:paraId="227B6AC7" w14:textId="5FE84606" w:rsidR="006B1153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14:paraId="73BC29A2" w14:textId="77777777" w:rsidR="006B1153" w:rsidRPr="001E726E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14:paraId="149627C9" w14:textId="77777777" w:rsidR="006B1153" w:rsidRPr="001E726E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vAlign w:val="bottom"/>
          </w:tcPr>
          <w:p w14:paraId="5F810E47" w14:textId="3D1E4A9C" w:rsidR="006B1153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bottom"/>
          </w:tcPr>
          <w:p w14:paraId="750DA5D6" w14:textId="7017F536" w:rsidR="006B1153" w:rsidRPr="001E726E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vAlign w:val="bottom"/>
          </w:tcPr>
          <w:p w14:paraId="27A00019" w14:textId="77777777" w:rsidR="006B1153" w:rsidRPr="001E726E" w:rsidRDefault="006B1153" w:rsidP="006B1153">
            <w:pPr>
              <w:rPr>
                <w:sz w:val="16"/>
                <w:szCs w:val="16"/>
              </w:rPr>
            </w:pPr>
          </w:p>
        </w:tc>
      </w:tr>
      <w:tr w:rsidR="006B1153" w:rsidRPr="001E726E" w14:paraId="69CAC956" w14:textId="77777777" w:rsidTr="00505169">
        <w:tc>
          <w:tcPr>
            <w:tcW w:w="1105" w:type="dxa"/>
            <w:vAlign w:val="bottom"/>
          </w:tcPr>
          <w:p w14:paraId="23802D9D" w14:textId="77777777" w:rsidR="006B1153" w:rsidRPr="003660EC" w:rsidRDefault="006B1153" w:rsidP="006B1153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bottom"/>
          </w:tcPr>
          <w:p w14:paraId="4F6E1804" w14:textId="0DDB7B3B" w:rsidR="006B1153" w:rsidRPr="003660EC" w:rsidRDefault="006B1153" w:rsidP="006B1153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bottom"/>
          </w:tcPr>
          <w:p w14:paraId="5CF97A04" w14:textId="342B9CD4" w:rsidR="006B1153" w:rsidRPr="001E726E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7E50BD" w:rsidRPr="001E726E" w14:paraId="0F9382E2" w14:textId="77777777" w:rsidTr="00505169">
        <w:tc>
          <w:tcPr>
            <w:tcW w:w="1105" w:type="dxa"/>
            <w:vAlign w:val="bottom"/>
          </w:tcPr>
          <w:p w14:paraId="16DBB634" w14:textId="77777777" w:rsidR="006B1153" w:rsidRPr="001E726E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bottom"/>
          </w:tcPr>
          <w:p w14:paraId="05E99EEB" w14:textId="0AB8BFB9" w:rsidR="006B1153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14:paraId="6E824F6C" w14:textId="77777777" w:rsidR="006B1153" w:rsidRPr="001E726E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14:paraId="182DC8F7" w14:textId="77777777" w:rsidR="006B1153" w:rsidRPr="001E726E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vAlign w:val="bottom"/>
          </w:tcPr>
          <w:p w14:paraId="2F836068" w14:textId="667445B8" w:rsidR="006B1153" w:rsidRDefault="006B1153" w:rsidP="006B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bottom"/>
          </w:tcPr>
          <w:p w14:paraId="5E1643DB" w14:textId="77777777" w:rsidR="006B1153" w:rsidRDefault="006B1153" w:rsidP="006B1153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vAlign w:val="bottom"/>
          </w:tcPr>
          <w:p w14:paraId="17360CBE" w14:textId="77777777" w:rsidR="006B1153" w:rsidRPr="001E726E" w:rsidRDefault="006B1153" w:rsidP="006B1153">
            <w:pPr>
              <w:rPr>
                <w:sz w:val="16"/>
                <w:szCs w:val="16"/>
              </w:rPr>
            </w:pPr>
          </w:p>
        </w:tc>
      </w:tr>
    </w:tbl>
    <w:p w14:paraId="38D10854" w14:textId="18812A49" w:rsidR="00D54FA6" w:rsidRPr="00D54FA6" w:rsidRDefault="00BD1267" w:rsidP="00D10F2A">
      <w:pPr>
        <w:spacing w:before="240" w:after="60"/>
        <w:rPr>
          <w:b/>
          <w:szCs w:val="20"/>
        </w:rPr>
      </w:pPr>
      <w:r>
        <w:rPr>
          <w:b/>
          <w:szCs w:val="20"/>
        </w:rPr>
        <w:t>Gruppenräume</w:t>
      </w:r>
    </w:p>
    <w:p w14:paraId="07B78B5D" w14:textId="7404E7D7" w:rsidR="00BD1267" w:rsidRPr="00D54FA6" w:rsidRDefault="00BD1267" w:rsidP="00BD1267">
      <w:pPr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6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6"/>
      <w:r w:rsidRPr="00D54FA6">
        <w:rPr>
          <w:szCs w:val="20"/>
        </w:rPr>
        <w:t xml:space="preserve"> Baum </w:t>
      </w:r>
      <w:r>
        <w:rPr>
          <w:szCs w:val="20"/>
        </w:rPr>
        <w:t>(</w:t>
      </w:r>
      <w:r w:rsidRPr="00D54FA6">
        <w:rPr>
          <w:szCs w:val="20"/>
        </w:rPr>
        <w:t>EG</w:t>
      </w:r>
      <w:r>
        <w:rPr>
          <w:szCs w:val="20"/>
        </w:rPr>
        <w:t>)</w:t>
      </w:r>
      <w:r w:rsidRPr="00D54FA6">
        <w:rPr>
          <w:szCs w:val="20"/>
        </w:rPr>
        <w:t xml:space="preserve"> / 30 Pers.</w:t>
      </w:r>
      <w:r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30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7"/>
      <w:r w:rsidRPr="00D54FA6">
        <w:rPr>
          <w:szCs w:val="20"/>
        </w:rPr>
        <w:t xml:space="preserve"> Erde </w:t>
      </w:r>
      <w:r>
        <w:rPr>
          <w:szCs w:val="20"/>
        </w:rPr>
        <w:t>(</w:t>
      </w:r>
      <w:r w:rsidRPr="00D54FA6">
        <w:rPr>
          <w:szCs w:val="20"/>
        </w:rPr>
        <w:t>EG</w:t>
      </w:r>
      <w:r>
        <w:rPr>
          <w:szCs w:val="20"/>
        </w:rPr>
        <w:t>)</w:t>
      </w:r>
      <w:r w:rsidRPr="00D54FA6">
        <w:rPr>
          <w:szCs w:val="20"/>
        </w:rPr>
        <w:t xml:space="preserve"> / 30 Pers.</w:t>
      </w:r>
    </w:p>
    <w:p w14:paraId="26DBFD42" w14:textId="292FBA61" w:rsidR="00BD1267" w:rsidRDefault="00BD1267" w:rsidP="00BD1267">
      <w:pPr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7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8"/>
      <w:r w:rsidRPr="00D54FA6">
        <w:rPr>
          <w:szCs w:val="20"/>
        </w:rPr>
        <w:t xml:space="preserve"> Feuer </w:t>
      </w:r>
      <w:r>
        <w:rPr>
          <w:szCs w:val="20"/>
        </w:rPr>
        <w:t>(3. OG)</w:t>
      </w:r>
      <w:r w:rsidRPr="00D54FA6">
        <w:rPr>
          <w:szCs w:val="20"/>
        </w:rPr>
        <w:t xml:space="preserve"> / 20 Pers.</w:t>
      </w:r>
      <w:r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3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9"/>
      <w:r w:rsidRPr="00D54FA6">
        <w:rPr>
          <w:szCs w:val="20"/>
        </w:rPr>
        <w:t xml:space="preserve"> Rebe </w:t>
      </w:r>
      <w:r>
        <w:rPr>
          <w:szCs w:val="20"/>
        </w:rPr>
        <w:t>(3. OG)</w:t>
      </w:r>
      <w:r w:rsidRPr="00D54FA6">
        <w:rPr>
          <w:szCs w:val="20"/>
        </w:rPr>
        <w:t xml:space="preserve"> / </w:t>
      </w:r>
      <w:r>
        <w:rPr>
          <w:szCs w:val="20"/>
        </w:rPr>
        <w:t>25</w:t>
      </w:r>
      <w:r w:rsidRPr="00D54FA6">
        <w:rPr>
          <w:szCs w:val="20"/>
        </w:rPr>
        <w:t xml:space="preserve"> Pers</w:t>
      </w:r>
      <w:r>
        <w:rPr>
          <w:szCs w:val="20"/>
        </w:rPr>
        <w:t>.</w:t>
      </w:r>
      <w:r w:rsidRPr="00D54FA6">
        <w:rPr>
          <w:szCs w:val="20"/>
        </w:rPr>
        <w:t xml:space="preserve"> </w:t>
      </w:r>
      <w:r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2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10"/>
      <w:r>
        <w:rPr>
          <w:szCs w:val="20"/>
        </w:rPr>
        <w:t xml:space="preserve"> </w:t>
      </w:r>
      <w:r w:rsidRPr="00D54FA6">
        <w:rPr>
          <w:szCs w:val="20"/>
        </w:rPr>
        <w:t xml:space="preserve">Sonne </w:t>
      </w:r>
      <w:r>
        <w:rPr>
          <w:szCs w:val="20"/>
        </w:rPr>
        <w:t>(3. OG)</w:t>
      </w:r>
      <w:r w:rsidRPr="00D54FA6">
        <w:rPr>
          <w:szCs w:val="20"/>
        </w:rPr>
        <w:t xml:space="preserve"> / 20</w:t>
      </w:r>
      <w:r>
        <w:rPr>
          <w:szCs w:val="20"/>
        </w:rPr>
        <w:t xml:space="preserve"> Pers.</w:t>
      </w:r>
    </w:p>
    <w:p w14:paraId="31762251" w14:textId="344EB0E1" w:rsidR="00224382" w:rsidRPr="00224382" w:rsidRDefault="00A26CDD" w:rsidP="00D10F2A">
      <w:pPr>
        <w:spacing w:before="180" w:after="60"/>
        <w:rPr>
          <w:b/>
          <w:szCs w:val="20"/>
        </w:rPr>
      </w:pPr>
      <w:r>
        <w:rPr>
          <w:b/>
          <w:szCs w:val="20"/>
        </w:rPr>
        <w:t>Küche</w:t>
      </w:r>
      <w:r w:rsidR="00FD1588">
        <w:rPr>
          <w:b/>
          <w:szCs w:val="20"/>
        </w:rPr>
        <w:t xml:space="preserve"> / Office</w:t>
      </w:r>
      <w:r w:rsidR="00B9314F">
        <w:rPr>
          <w:b/>
          <w:szCs w:val="20"/>
        </w:rPr>
        <w:t xml:space="preserve"> (Anrichteraum)</w:t>
      </w:r>
    </w:p>
    <w:p w14:paraId="3667DCD9" w14:textId="64EF93FC" w:rsidR="00224382" w:rsidRPr="00FD1588" w:rsidRDefault="00224382" w:rsidP="00FD1588">
      <w:pPr>
        <w:tabs>
          <w:tab w:val="left" w:pos="1701"/>
          <w:tab w:val="left" w:pos="3261"/>
        </w:tabs>
        <w:rPr>
          <w:szCs w:val="20"/>
          <w:lang w:val="fr-CH"/>
        </w:rPr>
      </w:pPr>
      <w:r w:rsidRPr="00D54FA6">
        <w:rPr>
          <w:szCs w:val="20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65"/>
      <w:r w:rsidRPr="00A26CDD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11"/>
      <w:r w:rsidR="00A26CDD" w:rsidRPr="00A26CDD">
        <w:rPr>
          <w:szCs w:val="20"/>
        </w:rPr>
        <w:t xml:space="preserve"> Kü</w:t>
      </w:r>
      <w:r w:rsidRPr="00A26CDD">
        <w:rPr>
          <w:szCs w:val="20"/>
        </w:rPr>
        <w:t>che (EG)</w:t>
      </w:r>
      <w:r w:rsidRPr="00A26CDD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9"/>
      <w:r w:rsidRPr="00A26CDD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12"/>
      <w:r w:rsidRPr="00A26CDD">
        <w:rPr>
          <w:szCs w:val="20"/>
        </w:rPr>
        <w:t xml:space="preserve"> Office (EG)</w:t>
      </w:r>
      <w:r w:rsidR="00FD1588" w:rsidRPr="00A26CDD">
        <w:rPr>
          <w:szCs w:val="20"/>
        </w:rPr>
        <w:tab/>
      </w:r>
      <w:r w:rsidR="00FD1588" w:rsidRPr="00D54FA6">
        <w:rPr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6"/>
      <w:r w:rsidR="00FD1588" w:rsidRPr="00A26CDD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="00FD1588" w:rsidRPr="00D54FA6">
        <w:rPr>
          <w:szCs w:val="20"/>
        </w:rPr>
        <w:fldChar w:fldCharType="end"/>
      </w:r>
      <w:bookmarkEnd w:id="13"/>
      <w:r w:rsidR="00FD1588" w:rsidRPr="00A26CDD">
        <w:rPr>
          <w:szCs w:val="20"/>
        </w:rPr>
        <w:t xml:space="preserve"> Office (1. </w:t>
      </w:r>
      <w:r w:rsidR="00FD1588" w:rsidRPr="00FD1588">
        <w:rPr>
          <w:szCs w:val="20"/>
          <w:lang w:val="fr-CH"/>
        </w:rPr>
        <w:t>OG)</w:t>
      </w:r>
    </w:p>
    <w:p w14:paraId="0EEF3523" w14:textId="666D67F2" w:rsidR="00224382" w:rsidRPr="00224382" w:rsidRDefault="00224382" w:rsidP="00D10F2A">
      <w:pPr>
        <w:spacing w:before="180" w:after="60"/>
        <w:rPr>
          <w:b/>
          <w:szCs w:val="20"/>
        </w:rPr>
      </w:pPr>
      <w:r w:rsidRPr="00224382">
        <w:rPr>
          <w:b/>
          <w:szCs w:val="20"/>
        </w:rPr>
        <w:t>Säle</w:t>
      </w:r>
    </w:p>
    <w:p w14:paraId="1DFFEF43" w14:textId="358A1C4C" w:rsidR="00D54FA6" w:rsidRPr="00D54FA6" w:rsidRDefault="00D54FA6" w:rsidP="00D54FA6">
      <w:pPr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4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14"/>
      <w:r w:rsidRPr="00D54FA6">
        <w:rPr>
          <w:szCs w:val="20"/>
        </w:rPr>
        <w:t xml:space="preserve"> </w:t>
      </w:r>
      <w:r w:rsidR="001C0EC1">
        <w:rPr>
          <w:szCs w:val="20"/>
        </w:rPr>
        <w:t>Regenbogensaal gross</w:t>
      </w:r>
      <w:r w:rsidRPr="00D54FA6">
        <w:rPr>
          <w:szCs w:val="20"/>
        </w:rPr>
        <w:t xml:space="preserve"> / 150 Pers.</w:t>
      </w:r>
      <w:r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5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15"/>
      <w:r w:rsidR="001C0EC1">
        <w:rPr>
          <w:szCs w:val="20"/>
        </w:rPr>
        <w:t xml:space="preserve"> Regenbogens</w:t>
      </w:r>
      <w:r w:rsidRPr="00D54FA6">
        <w:rPr>
          <w:szCs w:val="20"/>
        </w:rPr>
        <w:t xml:space="preserve">aal </w:t>
      </w:r>
      <w:r w:rsidR="001C0EC1">
        <w:rPr>
          <w:szCs w:val="20"/>
        </w:rPr>
        <w:t>klein / 45</w:t>
      </w:r>
      <w:r w:rsidRPr="00D54FA6">
        <w:rPr>
          <w:szCs w:val="20"/>
        </w:rPr>
        <w:t xml:space="preserve"> Pers.</w:t>
      </w:r>
      <w:r w:rsidR="00224382">
        <w:rPr>
          <w:szCs w:val="20"/>
        </w:rPr>
        <w:t xml:space="preserve"> </w:t>
      </w:r>
    </w:p>
    <w:p w14:paraId="238AAD1B" w14:textId="48A9C9B7" w:rsidR="00D54FA6" w:rsidRPr="00D54FA6" w:rsidRDefault="00224382" w:rsidP="00D10F2A">
      <w:pPr>
        <w:spacing w:before="180" w:after="60"/>
        <w:rPr>
          <w:b/>
          <w:szCs w:val="20"/>
        </w:rPr>
      </w:pPr>
      <w:r>
        <w:rPr>
          <w:b/>
          <w:szCs w:val="20"/>
        </w:rPr>
        <w:t xml:space="preserve">Infrastruktur </w:t>
      </w:r>
      <w:r w:rsidR="00220127">
        <w:rPr>
          <w:b/>
          <w:szCs w:val="20"/>
        </w:rPr>
        <w:t>und</w:t>
      </w:r>
      <w:r>
        <w:rPr>
          <w:b/>
          <w:szCs w:val="20"/>
        </w:rPr>
        <w:t xml:space="preserve"> Dienstleistungen</w:t>
      </w:r>
    </w:p>
    <w:p w14:paraId="5C02185A" w14:textId="2B314750" w:rsidR="006B1153" w:rsidRDefault="00D54FA6" w:rsidP="00D54FA6">
      <w:pPr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7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16"/>
      <w:r w:rsidRPr="00D54FA6">
        <w:rPr>
          <w:szCs w:val="20"/>
        </w:rPr>
        <w:t xml:space="preserve"> Beamer</w:t>
      </w:r>
      <w:r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4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17"/>
      <w:r w:rsidRPr="00D54FA6">
        <w:rPr>
          <w:szCs w:val="20"/>
        </w:rPr>
        <w:t xml:space="preserve"> </w:t>
      </w:r>
      <w:r w:rsidR="006B1153">
        <w:rPr>
          <w:szCs w:val="20"/>
        </w:rPr>
        <w:t>Laptop</w:t>
      </w:r>
      <w:r w:rsidR="006B1153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8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18"/>
      <w:r w:rsidRPr="00D54FA6">
        <w:rPr>
          <w:szCs w:val="20"/>
        </w:rPr>
        <w:t xml:space="preserve"> </w:t>
      </w:r>
      <w:r w:rsidR="006B1153">
        <w:rPr>
          <w:szCs w:val="20"/>
        </w:rPr>
        <w:t>Medienwagen: Beamer, Laptop, DVD</w:t>
      </w:r>
      <w:r w:rsidR="006B1153" w:rsidRPr="00D54FA6">
        <w:rPr>
          <w:szCs w:val="20"/>
        </w:rPr>
        <w:tab/>
      </w:r>
      <w:r w:rsidR="006B1153" w:rsidRPr="00D54FA6">
        <w:rPr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1"/>
      <w:r w:rsidR="006B1153"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="006B1153" w:rsidRPr="00D54FA6">
        <w:rPr>
          <w:szCs w:val="20"/>
        </w:rPr>
        <w:fldChar w:fldCharType="end"/>
      </w:r>
      <w:bookmarkEnd w:id="19"/>
      <w:r w:rsidR="006B1153" w:rsidRPr="00D54FA6">
        <w:rPr>
          <w:szCs w:val="20"/>
        </w:rPr>
        <w:t xml:space="preserve"> Leinwand</w:t>
      </w:r>
      <w:r w:rsidRPr="00D54FA6">
        <w:rPr>
          <w:szCs w:val="20"/>
        </w:rPr>
        <w:t xml:space="preserve"> </w:t>
      </w:r>
    </w:p>
    <w:p w14:paraId="0C3B5986" w14:textId="1A71CC77" w:rsidR="00220127" w:rsidRDefault="00D54FA6" w:rsidP="00D54FA6">
      <w:pPr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45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20"/>
      <w:r w:rsidRPr="00D54FA6">
        <w:rPr>
          <w:szCs w:val="20"/>
        </w:rPr>
        <w:t xml:space="preserve"> </w:t>
      </w:r>
      <w:r w:rsidR="006B1153">
        <w:rPr>
          <w:szCs w:val="20"/>
        </w:rPr>
        <w:t>Flipchart</w:t>
      </w:r>
      <w:r w:rsidR="00220127">
        <w:rPr>
          <w:szCs w:val="20"/>
        </w:rPr>
        <w:tab/>
      </w:r>
      <w:r w:rsidR="00220127" w:rsidRPr="00D54FA6">
        <w:rPr>
          <w:szCs w:val="2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53"/>
      <w:r w:rsidR="00220127"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="00220127" w:rsidRPr="00D54FA6">
        <w:rPr>
          <w:szCs w:val="20"/>
        </w:rPr>
        <w:fldChar w:fldCharType="end"/>
      </w:r>
      <w:bookmarkEnd w:id="21"/>
      <w:r w:rsidR="00220127" w:rsidRPr="00D54FA6">
        <w:rPr>
          <w:szCs w:val="20"/>
        </w:rPr>
        <w:t xml:space="preserve"> Moderationswand</w:t>
      </w:r>
      <w:r w:rsidR="00220127" w:rsidRPr="00D54FA6">
        <w:rPr>
          <w:szCs w:val="20"/>
        </w:rPr>
        <w:tab/>
      </w:r>
      <w:r w:rsidR="00220127" w:rsidRPr="00D54FA6">
        <w:rPr>
          <w:szCs w:val="20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46"/>
      <w:r w:rsidR="00220127"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="00220127" w:rsidRPr="00D54FA6">
        <w:rPr>
          <w:szCs w:val="20"/>
        </w:rPr>
        <w:fldChar w:fldCharType="end"/>
      </w:r>
      <w:bookmarkEnd w:id="22"/>
      <w:r w:rsidR="00220127" w:rsidRPr="00D54FA6">
        <w:rPr>
          <w:szCs w:val="20"/>
        </w:rPr>
        <w:t xml:space="preserve"> </w:t>
      </w:r>
      <w:r w:rsidR="00220127">
        <w:rPr>
          <w:szCs w:val="20"/>
        </w:rPr>
        <w:t>Whiteboard</w:t>
      </w:r>
      <w:r w:rsidR="00220127"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58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23"/>
      <w:r w:rsidRPr="00D54FA6">
        <w:rPr>
          <w:szCs w:val="20"/>
        </w:rPr>
        <w:t xml:space="preserve"> </w:t>
      </w:r>
      <w:r w:rsidR="006B1153">
        <w:rPr>
          <w:szCs w:val="20"/>
        </w:rPr>
        <w:t>Modera</w:t>
      </w:r>
      <w:r w:rsidR="00220127">
        <w:rPr>
          <w:szCs w:val="20"/>
        </w:rPr>
        <w:t>tions</w:t>
      </w:r>
      <w:r w:rsidR="006B1153">
        <w:rPr>
          <w:szCs w:val="20"/>
        </w:rPr>
        <w:t>koffer</w:t>
      </w:r>
      <w:r w:rsidRPr="00D54FA6">
        <w:rPr>
          <w:szCs w:val="20"/>
        </w:rPr>
        <w:t xml:space="preserve"> </w:t>
      </w:r>
      <w:r w:rsidRPr="00D54FA6">
        <w:rPr>
          <w:szCs w:val="20"/>
        </w:rPr>
        <w:tab/>
      </w:r>
    </w:p>
    <w:p w14:paraId="3495D4AD" w14:textId="6FFA86ED" w:rsidR="00D54FA6" w:rsidRPr="00D54FA6" w:rsidRDefault="00D54FA6" w:rsidP="00D54FA6">
      <w:pPr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52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24"/>
      <w:r w:rsidRPr="00D54FA6">
        <w:rPr>
          <w:szCs w:val="20"/>
        </w:rPr>
        <w:t xml:space="preserve"> </w:t>
      </w:r>
      <w:r w:rsidR="006B1153">
        <w:rPr>
          <w:szCs w:val="20"/>
        </w:rPr>
        <w:t>Kassetten/Radio/CD-Gerät</w:t>
      </w:r>
      <w:r w:rsidR="00220127">
        <w:rPr>
          <w:szCs w:val="20"/>
        </w:rPr>
        <w:tab/>
        <w:t xml:space="preserve"> </w:t>
      </w:r>
      <w:r w:rsidRPr="00D54FA6">
        <w:rPr>
          <w:szCs w:val="20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61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25"/>
      <w:r w:rsidRPr="00D54FA6">
        <w:rPr>
          <w:szCs w:val="20"/>
        </w:rPr>
        <w:t xml:space="preserve"> Akustik/CD-Anlage Saal</w:t>
      </w:r>
      <w:r w:rsidRPr="00D54FA6">
        <w:rPr>
          <w:szCs w:val="20"/>
        </w:rPr>
        <w:tab/>
      </w:r>
      <w:r w:rsidRPr="005A58A2">
        <w:rPr>
          <w:szCs w:val="20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2"/>
            </w:textInput>
          </w:ffData>
        </w:fldChar>
      </w:r>
      <w:r w:rsidRPr="005A58A2">
        <w:rPr>
          <w:szCs w:val="20"/>
        </w:rPr>
        <w:instrText xml:space="preserve"> FORMTEXT </w:instrText>
      </w:r>
      <w:r w:rsidRPr="005A58A2">
        <w:rPr>
          <w:szCs w:val="20"/>
        </w:rPr>
      </w:r>
      <w:r w:rsidRPr="005A58A2">
        <w:rPr>
          <w:szCs w:val="20"/>
        </w:rPr>
        <w:fldChar w:fldCharType="separate"/>
      </w:r>
      <w:r w:rsidRPr="005A58A2">
        <w:rPr>
          <w:szCs w:val="20"/>
        </w:rPr>
        <w:t> </w:t>
      </w:r>
      <w:r w:rsidRPr="005A58A2">
        <w:rPr>
          <w:szCs w:val="20"/>
        </w:rPr>
        <w:t> </w:t>
      </w:r>
      <w:r w:rsidRPr="005A58A2">
        <w:rPr>
          <w:szCs w:val="20"/>
        </w:rPr>
        <w:fldChar w:fldCharType="end"/>
      </w:r>
      <w:r w:rsidRPr="00D54FA6">
        <w:rPr>
          <w:szCs w:val="20"/>
        </w:rPr>
        <w:t xml:space="preserve"> Mikrofon</w:t>
      </w:r>
      <w:r w:rsidR="006B1153">
        <w:rPr>
          <w:szCs w:val="20"/>
        </w:rPr>
        <w:t xml:space="preserve"> (</w:t>
      </w:r>
      <w:r w:rsidRPr="00D54FA6">
        <w:rPr>
          <w:szCs w:val="20"/>
        </w:rPr>
        <w:t>Anzahl</w:t>
      </w:r>
      <w:r w:rsidR="006B1153">
        <w:rPr>
          <w:szCs w:val="20"/>
        </w:rPr>
        <w:t>)</w:t>
      </w:r>
      <w:r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55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26"/>
      <w:r w:rsidRPr="00D54FA6">
        <w:rPr>
          <w:szCs w:val="20"/>
        </w:rPr>
        <w:t xml:space="preserve"> Flügel Saal</w:t>
      </w:r>
    </w:p>
    <w:p w14:paraId="77EBCADB" w14:textId="3EF30BB6" w:rsidR="00220127" w:rsidRPr="00D54FA6" w:rsidRDefault="00220127" w:rsidP="00220127">
      <w:pPr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r w:rsidRPr="00D54FA6">
        <w:rPr>
          <w:szCs w:val="20"/>
        </w:rPr>
        <w:t xml:space="preserve"> </w:t>
      </w:r>
      <w:r>
        <w:rPr>
          <w:szCs w:val="20"/>
        </w:rPr>
        <w:t>Stellwände</w:t>
      </w:r>
      <w:r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47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27"/>
      <w:r w:rsidRPr="00D54FA6">
        <w:rPr>
          <w:szCs w:val="20"/>
        </w:rPr>
        <w:t xml:space="preserve"> </w:t>
      </w:r>
      <w:r>
        <w:rPr>
          <w:szCs w:val="20"/>
        </w:rPr>
        <w:t>Bühnenelemente</w:t>
      </w:r>
    </w:p>
    <w:p w14:paraId="2BD22095" w14:textId="3E36DDD6" w:rsidR="00220127" w:rsidRPr="00D54FA6" w:rsidRDefault="00220127" w:rsidP="00FD1588">
      <w:pPr>
        <w:tabs>
          <w:tab w:val="left" w:pos="2268"/>
          <w:tab w:val="left" w:pos="4253"/>
          <w:tab w:val="left" w:pos="6237"/>
        </w:tabs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r w:rsidRPr="00D54FA6">
        <w:rPr>
          <w:szCs w:val="20"/>
        </w:rPr>
        <w:t xml:space="preserve"> Konzertbestuhlung</w:t>
      </w:r>
      <w:r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r w:rsidRPr="00D54FA6">
        <w:rPr>
          <w:szCs w:val="20"/>
        </w:rPr>
        <w:t xml:space="preserve"> Tischbestuhlung</w:t>
      </w:r>
      <w:r w:rsidRPr="00D54FA6">
        <w:rPr>
          <w:szCs w:val="20"/>
        </w:rPr>
        <w:tab/>
      </w:r>
      <w:r w:rsidRPr="00D54FA6">
        <w:rPr>
          <w:szCs w:val="20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r w:rsidRPr="00D54FA6">
        <w:rPr>
          <w:szCs w:val="20"/>
        </w:rPr>
        <w:t xml:space="preserve"> Referententisch</w:t>
      </w:r>
      <w:r w:rsidR="00655187" w:rsidRPr="00D54FA6">
        <w:rPr>
          <w:szCs w:val="20"/>
        </w:rPr>
        <w:tab/>
      </w:r>
      <w:r w:rsidR="00655187" w:rsidRPr="00D54FA6">
        <w:rPr>
          <w:szCs w:val="20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="00655187"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="00655187" w:rsidRPr="00D54FA6">
        <w:rPr>
          <w:szCs w:val="20"/>
        </w:rPr>
        <w:fldChar w:fldCharType="end"/>
      </w:r>
      <w:r w:rsidR="00655187">
        <w:rPr>
          <w:szCs w:val="20"/>
        </w:rPr>
        <w:t xml:space="preserve"> Sonstiges:</w:t>
      </w:r>
      <w:r w:rsidR="00655187" w:rsidRPr="005A58A2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5187" w:rsidRPr="005A58A2">
        <w:rPr>
          <w:sz w:val="16"/>
          <w:szCs w:val="16"/>
        </w:rPr>
        <w:instrText xml:space="preserve"> FORMTEXT </w:instrText>
      </w:r>
      <w:r w:rsidR="00655187" w:rsidRPr="005A58A2">
        <w:rPr>
          <w:sz w:val="16"/>
          <w:szCs w:val="16"/>
        </w:rPr>
      </w:r>
      <w:r w:rsidR="00655187" w:rsidRPr="005A58A2">
        <w:rPr>
          <w:sz w:val="16"/>
          <w:szCs w:val="16"/>
        </w:rPr>
        <w:fldChar w:fldCharType="separate"/>
      </w:r>
      <w:r w:rsidR="005A58A2">
        <w:rPr>
          <w:noProof/>
          <w:sz w:val="16"/>
          <w:szCs w:val="16"/>
        </w:rPr>
        <w:t>_____________</w:t>
      </w:r>
      <w:r w:rsidR="00655187" w:rsidRPr="005A58A2">
        <w:rPr>
          <w:noProof/>
          <w:sz w:val="16"/>
          <w:szCs w:val="16"/>
        </w:rPr>
        <w:t> </w:t>
      </w:r>
      <w:r w:rsidR="00655187" w:rsidRPr="005A58A2">
        <w:rPr>
          <w:noProof/>
          <w:sz w:val="16"/>
          <w:szCs w:val="16"/>
        </w:rPr>
        <w:t> </w:t>
      </w:r>
      <w:r w:rsidR="00655187" w:rsidRPr="005A58A2">
        <w:rPr>
          <w:noProof/>
          <w:sz w:val="16"/>
          <w:szCs w:val="16"/>
        </w:rPr>
        <w:t> </w:t>
      </w:r>
      <w:r w:rsidR="00655187" w:rsidRPr="005A58A2">
        <w:rPr>
          <w:noProof/>
          <w:sz w:val="16"/>
          <w:szCs w:val="16"/>
        </w:rPr>
        <w:t> </w:t>
      </w:r>
      <w:r w:rsidR="00655187" w:rsidRPr="005A58A2">
        <w:rPr>
          <w:sz w:val="16"/>
          <w:szCs w:val="16"/>
        </w:rPr>
        <w:fldChar w:fldCharType="end"/>
      </w:r>
    </w:p>
    <w:p w14:paraId="502BA1F6" w14:textId="05C3514A" w:rsidR="00220127" w:rsidRPr="00D54FA6" w:rsidRDefault="00220127" w:rsidP="00D10F2A">
      <w:pPr>
        <w:spacing w:before="180" w:after="60"/>
        <w:rPr>
          <w:b/>
          <w:szCs w:val="20"/>
        </w:rPr>
      </w:pPr>
      <w:r>
        <w:rPr>
          <w:b/>
          <w:szCs w:val="20"/>
        </w:rPr>
        <w:t>Konsumation</w:t>
      </w:r>
    </w:p>
    <w:p w14:paraId="713FB4EE" w14:textId="4B31F3CF" w:rsidR="00D54FA6" w:rsidRDefault="00220127" w:rsidP="00220127">
      <w:pPr>
        <w:tabs>
          <w:tab w:val="left" w:pos="2552"/>
        </w:tabs>
        <w:rPr>
          <w:szCs w:val="20"/>
        </w:rPr>
      </w:pPr>
      <w:r w:rsidRPr="00D54FA6">
        <w:rPr>
          <w:szCs w:val="20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57"/>
      <w:r w:rsidRPr="00D54FA6">
        <w:rPr>
          <w:szCs w:val="20"/>
        </w:rPr>
        <w:instrText xml:space="preserve"> FORMCHECKBOX </w:instrText>
      </w:r>
      <w:r w:rsidR="0014070D">
        <w:rPr>
          <w:szCs w:val="20"/>
        </w:rPr>
      </w:r>
      <w:r w:rsidR="0014070D">
        <w:rPr>
          <w:szCs w:val="20"/>
        </w:rPr>
        <w:fldChar w:fldCharType="separate"/>
      </w:r>
      <w:r w:rsidRPr="00D54FA6">
        <w:rPr>
          <w:szCs w:val="20"/>
        </w:rPr>
        <w:fldChar w:fldCharType="end"/>
      </w:r>
      <w:bookmarkEnd w:id="28"/>
      <w:r w:rsidRPr="00D54FA6">
        <w:rPr>
          <w:szCs w:val="20"/>
        </w:rPr>
        <w:t xml:space="preserve"> Kaffee-/Teemaschine </w:t>
      </w:r>
      <w:r>
        <w:rPr>
          <w:szCs w:val="20"/>
        </w:rPr>
        <w:tab/>
      </w:r>
      <w:r w:rsidR="00D54FA6" w:rsidRPr="00D54FA6">
        <w:rPr>
          <w:szCs w:val="20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2"/>
            </w:textInput>
          </w:ffData>
        </w:fldChar>
      </w:r>
      <w:r w:rsidR="00D54FA6" w:rsidRPr="00D54FA6">
        <w:rPr>
          <w:szCs w:val="20"/>
        </w:rPr>
        <w:instrText xml:space="preserve"> FORMTEXT </w:instrText>
      </w:r>
      <w:r w:rsidR="00D54FA6" w:rsidRPr="00D54FA6">
        <w:rPr>
          <w:szCs w:val="20"/>
        </w:rPr>
      </w:r>
      <w:r w:rsidR="00D54FA6" w:rsidRPr="00D54FA6">
        <w:rPr>
          <w:szCs w:val="20"/>
        </w:rPr>
        <w:fldChar w:fldCharType="separate"/>
      </w:r>
      <w:r w:rsidR="00D54FA6" w:rsidRPr="00D54FA6">
        <w:rPr>
          <w:szCs w:val="20"/>
        </w:rPr>
        <w:t> </w:t>
      </w:r>
      <w:r w:rsidR="00D54FA6" w:rsidRPr="00D54FA6">
        <w:rPr>
          <w:szCs w:val="20"/>
        </w:rPr>
        <w:t> </w:t>
      </w:r>
      <w:r w:rsidR="00D54FA6" w:rsidRPr="00D54FA6">
        <w:rPr>
          <w:szCs w:val="20"/>
        </w:rPr>
        <w:fldChar w:fldCharType="end"/>
      </w:r>
      <w:r w:rsidR="00D54FA6" w:rsidRPr="00D54FA6">
        <w:rPr>
          <w:szCs w:val="20"/>
        </w:rPr>
        <w:t xml:space="preserve"> Mineralwasser </w:t>
      </w:r>
      <w:r>
        <w:rPr>
          <w:szCs w:val="20"/>
        </w:rPr>
        <w:t>(1 l)</w:t>
      </w:r>
      <w:r w:rsidR="00D54FA6" w:rsidRPr="00D54FA6">
        <w:rPr>
          <w:szCs w:val="20"/>
        </w:rPr>
        <w:tab/>
      </w:r>
      <w:r w:rsidR="00D54FA6" w:rsidRPr="00D54FA6">
        <w:rPr>
          <w:szCs w:val="20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2"/>
            </w:textInput>
          </w:ffData>
        </w:fldChar>
      </w:r>
      <w:r w:rsidR="00D54FA6" w:rsidRPr="00D54FA6">
        <w:rPr>
          <w:szCs w:val="20"/>
        </w:rPr>
        <w:instrText xml:space="preserve"> FORMTEXT </w:instrText>
      </w:r>
      <w:r w:rsidR="00D54FA6" w:rsidRPr="00D54FA6">
        <w:rPr>
          <w:szCs w:val="20"/>
        </w:rPr>
      </w:r>
      <w:r w:rsidR="00D54FA6" w:rsidRPr="00D54FA6">
        <w:rPr>
          <w:szCs w:val="20"/>
        </w:rPr>
        <w:fldChar w:fldCharType="separate"/>
      </w:r>
      <w:r w:rsidR="00D54FA6" w:rsidRPr="00D54FA6">
        <w:rPr>
          <w:szCs w:val="20"/>
        </w:rPr>
        <w:t> </w:t>
      </w:r>
      <w:r w:rsidR="00D54FA6" w:rsidRPr="00D54FA6">
        <w:rPr>
          <w:szCs w:val="20"/>
        </w:rPr>
        <w:t> </w:t>
      </w:r>
      <w:r w:rsidR="00D54FA6" w:rsidRPr="00D54FA6">
        <w:rPr>
          <w:szCs w:val="20"/>
        </w:rPr>
        <w:fldChar w:fldCharType="end"/>
      </w:r>
      <w:r w:rsidR="00D54FA6" w:rsidRPr="00D54FA6">
        <w:rPr>
          <w:szCs w:val="20"/>
        </w:rPr>
        <w:t xml:space="preserve"> Orangensaft</w:t>
      </w:r>
      <w:r>
        <w:rPr>
          <w:szCs w:val="20"/>
        </w:rPr>
        <w:t xml:space="preserve"> (1 l)</w:t>
      </w:r>
      <w:r w:rsidR="00D54FA6" w:rsidRPr="00D54FA6">
        <w:rPr>
          <w:szCs w:val="20"/>
        </w:rPr>
        <w:tab/>
      </w:r>
      <w:r w:rsidR="00D54FA6" w:rsidRPr="00D54FA6">
        <w:rPr>
          <w:szCs w:val="20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2"/>
            </w:textInput>
          </w:ffData>
        </w:fldChar>
      </w:r>
      <w:r w:rsidR="00D54FA6" w:rsidRPr="00D54FA6">
        <w:rPr>
          <w:szCs w:val="20"/>
        </w:rPr>
        <w:instrText xml:space="preserve"> FORMTEXT </w:instrText>
      </w:r>
      <w:r w:rsidR="00D54FA6" w:rsidRPr="00D54FA6">
        <w:rPr>
          <w:szCs w:val="20"/>
        </w:rPr>
      </w:r>
      <w:r w:rsidR="00D54FA6" w:rsidRPr="00D54FA6">
        <w:rPr>
          <w:szCs w:val="20"/>
        </w:rPr>
        <w:fldChar w:fldCharType="separate"/>
      </w:r>
      <w:r w:rsidR="00D54FA6" w:rsidRPr="00D54FA6">
        <w:rPr>
          <w:szCs w:val="20"/>
        </w:rPr>
        <w:t> </w:t>
      </w:r>
      <w:r w:rsidR="00D54FA6" w:rsidRPr="00D54FA6">
        <w:rPr>
          <w:szCs w:val="20"/>
        </w:rPr>
        <w:t> </w:t>
      </w:r>
      <w:r w:rsidR="00D54FA6" w:rsidRPr="00D54FA6">
        <w:rPr>
          <w:szCs w:val="20"/>
        </w:rPr>
        <w:fldChar w:fldCharType="end"/>
      </w:r>
      <w:r w:rsidR="00D54FA6" w:rsidRPr="00D54FA6">
        <w:rPr>
          <w:szCs w:val="20"/>
        </w:rPr>
        <w:t xml:space="preserve"> Apfelsaft</w:t>
      </w:r>
      <w:r>
        <w:rPr>
          <w:szCs w:val="20"/>
        </w:rPr>
        <w:t xml:space="preserve"> (1 l)</w:t>
      </w:r>
    </w:p>
    <w:p w14:paraId="1B026C20" w14:textId="7AF49F87" w:rsidR="00D10F2A" w:rsidRPr="00D10F2A" w:rsidRDefault="00D10F2A" w:rsidP="00D10F2A">
      <w:pPr>
        <w:spacing w:before="180" w:after="120"/>
        <w:rPr>
          <w:b/>
          <w:szCs w:val="20"/>
        </w:rPr>
      </w:pPr>
      <w:r>
        <w:rPr>
          <w:b/>
          <w:szCs w:val="20"/>
        </w:rPr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D10F2A" w14:paraId="35AFD1F0" w14:textId="77777777" w:rsidTr="00D10F2A">
        <w:tc>
          <w:tcPr>
            <w:tcW w:w="9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1E8E1" w14:textId="1F3DDCF5" w:rsidR="00D10F2A" w:rsidRDefault="00D10F2A" w:rsidP="009E786B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2AA4AB49" w14:textId="0EF1E761" w:rsidR="00D23EDB" w:rsidRPr="00D23EDB" w:rsidRDefault="0055567D" w:rsidP="00D10F2A">
      <w:pPr>
        <w:spacing w:before="240" w:after="60"/>
        <w:rPr>
          <w:b/>
          <w:szCs w:val="20"/>
        </w:rPr>
      </w:pPr>
      <w:r>
        <w:rPr>
          <w:b/>
          <w:szCs w:val="20"/>
        </w:rPr>
        <w:t>Besondere Bestimmungen</w:t>
      </w:r>
    </w:p>
    <w:p w14:paraId="1CD609F7" w14:textId="12154045" w:rsidR="00F244E6" w:rsidRPr="00542343" w:rsidRDefault="004A79E0" w:rsidP="00B93AC2">
      <w:pPr>
        <w:pStyle w:val="Listenabsatz"/>
        <w:numPr>
          <w:ilvl w:val="0"/>
          <w:numId w:val="4"/>
        </w:numPr>
        <w:ind w:left="340" w:hanging="340"/>
        <w:rPr>
          <w:b/>
        </w:rPr>
      </w:pPr>
      <w:bookmarkStart w:id="29" w:name="_Hlk6852120"/>
      <w:r>
        <w:t xml:space="preserve">Die Kosten für </w:t>
      </w:r>
      <w:r w:rsidR="00D23EDB">
        <w:t xml:space="preserve">Dienstleistungen (Einrichtungs-, zusätzlicher </w:t>
      </w:r>
      <w:r>
        <w:t>Reinigungsa</w:t>
      </w:r>
      <w:r w:rsidR="00F244E6">
        <w:t>ufwand und weitere Leistungen</w:t>
      </w:r>
      <w:r w:rsidR="00D23EDB">
        <w:t>)</w:t>
      </w:r>
      <w:r>
        <w:t xml:space="preserve"> werden dem Mieter</w:t>
      </w:r>
      <w:r w:rsidR="00F244E6">
        <w:t xml:space="preserve"> nach effektivem Aufwand verrechnet.</w:t>
      </w:r>
      <w:bookmarkEnd w:id="29"/>
    </w:p>
    <w:p w14:paraId="22D60359" w14:textId="77777777" w:rsidR="00D23EDB" w:rsidRPr="00B124C8" w:rsidRDefault="00D23EDB" w:rsidP="00B93AC2">
      <w:pPr>
        <w:pStyle w:val="Listenabsatz"/>
        <w:numPr>
          <w:ilvl w:val="0"/>
          <w:numId w:val="4"/>
        </w:numPr>
        <w:spacing w:line="22" w:lineRule="atLeast"/>
        <w:ind w:left="340" w:hanging="340"/>
      </w:pPr>
      <w:r>
        <w:t>Eine Reservation ist erst verbindlich, wenn sie bestätigt wurde</w:t>
      </w:r>
      <w:r w:rsidRPr="00B124C8">
        <w:t>.</w:t>
      </w:r>
    </w:p>
    <w:p w14:paraId="480E6D06" w14:textId="5D1BE739" w:rsidR="00F244E6" w:rsidRDefault="00D23EDB" w:rsidP="00B93AC2">
      <w:pPr>
        <w:pStyle w:val="Listenabsatz"/>
        <w:numPr>
          <w:ilvl w:val="0"/>
          <w:numId w:val="4"/>
        </w:numPr>
        <w:ind w:left="340" w:hanging="340"/>
      </w:pPr>
      <w:r>
        <w:t>Der Mieter/die Mieter</w:t>
      </w:r>
      <w:r w:rsidR="008D77CB">
        <w:t xml:space="preserve">in </w:t>
      </w:r>
      <w:r w:rsidR="00A3049D">
        <w:t xml:space="preserve">meldet sich </w:t>
      </w:r>
      <w:r w:rsidR="00F244E6" w:rsidRPr="00D240DA">
        <w:t>spätestens fünf A</w:t>
      </w:r>
      <w:r w:rsidR="00A3049D">
        <w:t>rbeitstage vor dem Anlass</w:t>
      </w:r>
      <w:r w:rsidR="00F244E6" w:rsidRPr="00D240DA">
        <w:t xml:space="preserve"> beim </w:t>
      </w:r>
      <w:r w:rsidR="00A3049D">
        <w:t>Hausdienst</w:t>
      </w:r>
      <w:r w:rsidR="00F244E6" w:rsidRPr="00D240DA">
        <w:t>.</w:t>
      </w:r>
    </w:p>
    <w:p w14:paraId="0516F4FA" w14:textId="0418466F" w:rsidR="00F244E6" w:rsidRPr="00542343" w:rsidRDefault="00220127" w:rsidP="00B93AC2">
      <w:pPr>
        <w:pStyle w:val="Listenabsatz"/>
        <w:numPr>
          <w:ilvl w:val="0"/>
          <w:numId w:val="4"/>
        </w:numPr>
        <w:ind w:left="340" w:hanging="340"/>
        <w:rPr>
          <w:b/>
        </w:rPr>
      </w:pPr>
      <w:r>
        <w:t>Der Mieter/die Mieterin bestätigt</w:t>
      </w:r>
      <w:r w:rsidR="0055567D">
        <w:t xml:space="preserve"> die Richtigkeit der Re</w:t>
      </w:r>
      <w:r w:rsidR="00A3049D">
        <w:t>servationsangaben und erklärt sich mit dem</w:t>
      </w:r>
      <w:r w:rsidR="00F244E6">
        <w:t xml:space="preserve"> „</w:t>
      </w:r>
      <w:r w:rsidR="008D77CB">
        <w:t>Benützung</w:t>
      </w:r>
      <w:r w:rsidR="00D23EDB">
        <w:t>sreglement Kirchgemeindehaus Kreuz</w:t>
      </w:r>
      <w:r w:rsidR="0055567D">
        <w:t>“</w:t>
      </w:r>
      <w:r w:rsidR="00A3049D">
        <w:t xml:space="preserve"> einverstanden</w:t>
      </w:r>
      <w:r w:rsidR="0055567D">
        <w:t>. Er/sie ist verpflichtet</w:t>
      </w:r>
      <w:r w:rsidR="00A3049D">
        <w:t>,</w:t>
      </w:r>
      <w:r w:rsidR="0055567D">
        <w:t xml:space="preserve"> die Organisatoren sowie die Teilnehmenden des Anlasses</w:t>
      </w:r>
      <w:r w:rsidR="00F244E6">
        <w:t xml:space="preserve"> über die </w:t>
      </w:r>
      <w:r w:rsidR="00A3049D">
        <w:t>geltenden Richtlinien zu informieren.</w:t>
      </w:r>
    </w:p>
    <w:p w14:paraId="5CC0CF32" w14:textId="42D7A094" w:rsidR="00F244E6" w:rsidRDefault="00F244E6" w:rsidP="00007799"/>
    <w:p w14:paraId="653819F7" w14:textId="77777777" w:rsidR="00007799" w:rsidRDefault="00007799" w:rsidP="0000779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  <w:gridCol w:w="1139"/>
        <w:gridCol w:w="1140"/>
        <w:gridCol w:w="1140"/>
        <w:gridCol w:w="1140"/>
        <w:gridCol w:w="1140"/>
        <w:gridCol w:w="1140"/>
      </w:tblGrid>
      <w:tr w:rsidR="00007799" w:rsidRPr="00DF330E" w14:paraId="236A510B" w14:textId="77777777" w:rsidTr="00007799">
        <w:tc>
          <w:tcPr>
            <w:tcW w:w="11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9691BA" w14:textId="05E7DA9A" w:rsidR="00007799" w:rsidRPr="00DF330E" w:rsidRDefault="008336DB" w:rsidP="0000779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0" w:name="Text3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0"/>
          </w:p>
        </w:tc>
        <w:tc>
          <w:tcPr>
            <w:tcW w:w="341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53A290" w14:textId="0B92C455" w:rsidR="00007799" w:rsidRPr="00DF330E" w:rsidRDefault="009261B9" w:rsidP="009261B9">
            <w:pPr>
              <w:jc w:val="center"/>
              <w:rPr>
                <w:szCs w:val="20"/>
              </w:rPr>
            </w:pPr>
            <w:r w:rsidRPr="00DF330E"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DF330E">
              <w:rPr>
                <w:szCs w:val="20"/>
              </w:rPr>
              <w:instrText xml:space="preserve"> FORMTEXT </w:instrText>
            </w:r>
            <w:r w:rsidRPr="00DF330E">
              <w:rPr>
                <w:szCs w:val="20"/>
              </w:rPr>
            </w:r>
            <w:r w:rsidRPr="00DF330E">
              <w:rPr>
                <w:szCs w:val="20"/>
              </w:rPr>
              <w:fldChar w:fldCharType="separate"/>
            </w:r>
            <w:r w:rsidRPr="00DF330E">
              <w:rPr>
                <w:noProof/>
                <w:szCs w:val="20"/>
              </w:rPr>
              <w:t> </w:t>
            </w:r>
            <w:r w:rsidRPr="00DF330E">
              <w:rPr>
                <w:noProof/>
                <w:szCs w:val="20"/>
              </w:rPr>
              <w:t> </w:t>
            </w:r>
            <w:r w:rsidRPr="00DF330E">
              <w:rPr>
                <w:noProof/>
                <w:szCs w:val="20"/>
              </w:rPr>
              <w:t> </w:t>
            </w:r>
            <w:r w:rsidRPr="00DF330E">
              <w:rPr>
                <w:noProof/>
                <w:szCs w:val="20"/>
              </w:rPr>
              <w:t> </w:t>
            </w:r>
            <w:r w:rsidRPr="00DF330E">
              <w:rPr>
                <w:noProof/>
                <w:szCs w:val="20"/>
              </w:rPr>
              <w:t> </w:t>
            </w:r>
            <w:r w:rsidRPr="00DF330E">
              <w:rPr>
                <w:szCs w:val="20"/>
              </w:rPr>
              <w:fldChar w:fldCharType="end"/>
            </w:r>
            <w:bookmarkEnd w:id="31"/>
          </w:p>
        </w:tc>
        <w:tc>
          <w:tcPr>
            <w:tcW w:w="4560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A5BDAC" w14:textId="77777777" w:rsidR="00007799" w:rsidRPr="00DF330E" w:rsidRDefault="00007799" w:rsidP="00007799">
            <w:pPr>
              <w:rPr>
                <w:szCs w:val="20"/>
              </w:rPr>
            </w:pPr>
          </w:p>
        </w:tc>
      </w:tr>
      <w:tr w:rsidR="00007799" w:rsidRPr="00007799" w14:paraId="21CDAF2C" w14:textId="77777777" w:rsidTr="00007799">
        <w:tc>
          <w:tcPr>
            <w:tcW w:w="113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0B3D981" w14:textId="16C7EFEC" w:rsidR="00007799" w:rsidRPr="00007799" w:rsidRDefault="008D77CB" w:rsidP="00007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AC00C8" w14:textId="24FD5B4A" w:rsidR="00007799" w:rsidRPr="00007799" w:rsidRDefault="00007799" w:rsidP="00007799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A6C71B" w14:textId="754355E2" w:rsidR="00007799" w:rsidRPr="00007799" w:rsidRDefault="000532AC" w:rsidP="000532AC">
            <w:pPr>
              <w:tabs>
                <w:tab w:val="left" w:pos="3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261B9">
              <w:rPr>
                <w:sz w:val="16"/>
                <w:szCs w:val="16"/>
              </w:rPr>
              <w:t>Datum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313778" w14:textId="77777777" w:rsidR="00007799" w:rsidRPr="00007799" w:rsidRDefault="00007799" w:rsidP="00007799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29B635" w14:textId="6BBF5E4D" w:rsidR="00007799" w:rsidRPr="00007799" w:rsidRDefault="00007799" w:rsidP="00007799">
            <w:pPr>
              <w:rPr>
                <w:sz w:val="16"/>
                <w:szCs w:val="16"/>
              </w:rPr>
            </w:pPr>
            <w:r w:rsidRPr="00007799">
              <w:rPr>
                <w:sz w:val="16"/>
                <w:szCs w:val="16"/>
              </w:rPr>
              <w:t>Unterschrift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3FF143" w14:textId="77777777" w:rsidR="00007799" w:rsidRPr="00007799" w:rsidRDefault="00007799" w:rsidP="00007799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17614C" w14:textId="77777777" w:rsidR="00007799" w:rsidRPr="00007799" w:rsidRDefault="00007799" w:rsidP="00007799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C5ECD" w14:textId="77777777" w:rsidR="00007799" w:rsidRPr="00007799" w:rsidRDefault="00007799" w:rsidP="00007799">
            <w:pPr>
              <w:rPr>
                <w:sz w:val="16"/>
                <w:szCs w:val="16"/>
              </w:rPr>
            </w:pPr>
          </w:p>
        </w:tc>
      </w:tr>
    </w:tbl>
    <w:p w14:paraId="4BCA470B" w14:textId="77777777" w:rsidR="00F244E6" w:rsidRDefault="00F244E6" w:rsidP="00F244E6"/>
    <w:p w14:paraId="2A144E22" w14:textId="4617201C" w:rsidR="00F244E6" w:rsidRPr="00655187" w:rsidRDefault="009402C0" w:rsidP="00F244E6">
      <w:pPr>
        <w:rPr>
          <w:b/>
        </w:rPr>
      </w:pPr>
      <w:bookmarkStart w:id="32" w:name="_Hlk6851921"/>
      <w:r w:rsidRPr="00655187">
        <w:rPr>
          <w:b/>
        </w:rPr>
        <w:t>Reservationsformular senden an</w:t>
      </w:r>
      <w:r w:rsidR="00AB7822" w:rsidRPr="00655187">
        <w:rPr>
          <w:b/>
        </w:rPr>
        <w:t>:</w:t>
      </w:r>
    </w:p>
    <w:p w14:paraId="440B863B" w14:textId="12480144" w:rsidR="009402C0" w:rsidRDefault="009402C0" w:rsidP="009402C0">
      <w:r w:rsidRPr="009402C0">
        <w:t>raumbuchung@refuster.ch</w:t>
      </w:r>
      <w:r>
        <w:t xml:space="preserve"> oder</w:t>
      </w:r>
    </w:p>
    <w:p w14:paraId="68063FB9" w14:textId="2E5BE57C" w:rsidR="00F244E6" w:rsidRDefault="008D77CB" w:rsidP="00AB7822">
      <w:r>
        <w:t>Refor</w:t>
      </w:r>
      <w:r w:rsidR="00A26CDD">
        <w:t>mierte Kirche Uster, Verwaltung</w:t>
      </w:r>
      <w:r w:rsidR="00F244E6" w:rsidRPr="00AF3FAB">
        <w:t>, Zentralstrasse 40, 8610 Uster</w:t>
      </w:r>
    </w:p>
    <w:p w14:paraId="12CD146C" w14:textId="60952ECD" w:rsidR="00655187" w:rsidRDefault="00655187">
      <w:r>
        <w:br w:type="page"/>
      </w:r>
    </w:p>
    <w:p w14:paraId="563157D2" w14:textId="77777777" w:rsidR="00655187" w:rsidRDefault="00655187" w:rsidP="00AB7822"/>
    <w:tbl>
      <w:tblPr>
        <w:tblStyle w:val="Tabellenraster"/>
        <w:tblW w:w="9132" w:type="dxa"/>
        <w:tblInd w:w="-5" w:type="dxa"/>
        <w:tblLook w:val="04A0" w:firstRow="1" w:lastRow="0" w:firstColumn="1" w:lastColumn="0" w:noHBand="0" w:noVBand="1"/>
      </w:tblPr>
      <w:tblGrid>
        <w:gridCol w:w="1101"/>
        <w:gridCol w:w="23"/>
        <w:gridCol w:w="1082"/>
        <w:gridCol w:w="46"/>
        <w:gridCol w:w="1101"/>
        <w:gridCol w:w="37"/>
        <w:gridCol w:w="1062"/>
        <w:gridCol w:w="87"/>
        <w:gridCol w:w="1188"/>
        <w:gridCol w:w="85"/>
        <w:gridCol w:w="1063"/>
        <w:gridCol w:w="36"/>
        <w:gridCol w:w="1092"/>
        <w:gridCol w:w="26"/>
        <w:gridCol w:w="1103"/>
      </w:tblGrid>
      <w:tr w:rsidR="00175A1C" w14:paraId="53618B66" w14:textId="77777777" w:rsidTr="00802B8F">
        <w:tc>
          <w:tcPr>
            <w:tcW w:w="91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8F7849" w14:textId="77777777" w:rsidR="00175A1C" w:rsidRDefault="00175A1C" w:rsidP="0055567D"/>
          <w:p w14:paraId="61068D24" w14:textId="77777777" w:rsidR="00175A1C" w:rsidRPr="004D1BAF" w:rsidRDefault="00175A1C" w:rsidP="0055567D">
            <w:pPr>
              <w:rPr>
                <w:b/>
              </w:rPr>
            </w:pPr>
            <w:r w:rsidRPr="004D1BAF">
              <w:rPr>
                <w:b/>
              </w:rPr>
              <w:t>Bestätigung der Reservation gemäss obigen Angaben</w:t>
            </w:r>
          </w:p>
        </w:tc>
      </w:tr>
      <w:tr w:rsidR="00175A1C" w:rsidRPr="00FD7FB0" w14:paraId="51BCBEF5" w14:textId="77777777" w:rsidTr="00802B8F">
        <w:tc>
          <w:tcPr>
            <w:tcW w:w="91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8B6327C" w14:textId="77777777" w:rsidR="00175A1C" w:rsidRDefault="00175A1C" w:rsidP="0055567D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5"/>
              <w:gridCol w:w="1276"/>
            </w:tblGrid>
            <w:tr w:rsidR="008C5C6D" w14:paraId="51DB6521" w14:textId="77777777" w:rsidTr="00802B8F">
              <w:tc>
                <w:tcPr>
                  <w:tcW w:w="3345" w:type="dxa"/>
                  <w:tcBorders>
                    <w:bottom w:val="nil"/>
                  </w:tcBorders>
                </w:tcPr>
                <w:p w14:paraId="6BCD7118" w14:textId="3539B48B" w:rsidR="008C5C6D" w:rsidRDefault="008C5C6D" w:rsidP="0055567D"/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018E7998" w14:textId="58F950FE" w:rsidR="008C5C6D" w:rsidRDefault="008C5C6D" w:rsidP="00802B8F">
                  <w:pPr>
                    <w:jc w:val="right"/>
                  </w:pPr>
                  <w:r>
                    <w:t>Fr.</w:t>
                  </w:r>
                </w:p>
              </w:tc>
            </w:tr>
            <w:tr w:rsidR="008C5C6D" w14:paraId="32D52FB6" w14:textId="77777777" w:rsidTr="00802B8F">
              <w:tc>
                <w:tcPr>
                  <w:tcW w:w="3345" w:type="dxa"/>
                  <w:tcBorders>
                    <w:bottom w:val="single" w:sz="4" w:space="0" w:color="auto"/>
                  </w:tcBorders>
                </w:tcPr>
                <w:p w14:paraId="0B66570A" w14:textId="0F89D193" w:rsidR="008C5C6D" w:rsidRDefault="008C5C6D" w:rsidP="0055567D">
                  <w:r>
                    <w:t>Raummiete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14:paraId="77F5FC18" w14:textId="5BA01C84" w:rsidR="008C5C6D" w:rsidRDefault="008C5C6D" w:rsidP="00802B8F">
                  <w:pPr>
                    <w:jc w:val="right"/>
                  </w:pPr>
                  <w:r w:rsidRPr="00802B8F"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format w:val="#’##0.00"/>
                        </w:textInput>
                      </w:ffData>
                    </w:fldChar>
                  </w:r>
                  <w:r w:rsidRPr="00802B8F">
                    <w:instrText xml:space="preserve"> FORMTEXT </w:instrText>
                  </w:r>
                  <w:r w:rsidRPr="00802B8F">
                    <w:fldChar w:fldCharType="separate"/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fldChar w:fldCharType="end"/>
                  </w:r>
                </w:p>
              </w:tc>
            </w:tr>
            <w:tr w:rsidR="008C5C6D" w14:paraId="7F29C742" w14:textId="77777777" w:rsidTr="00802B8F">
              <w:tc>
                <w:tcPr>
                  <w:tcW w:w="33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C38392" w14:textId="2BC028C1" w:rsidR="008C5C6D" w:rsidRDefault="008C5C6D" w:rsidP="0055567D">
                  <w:r>
                    <w:t>Infrastruktur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1F19B2" w14:textId="68FDB00C" w:rsidR="008C5C6D" w:rsidRDefault="008C5C6D" w:rsidP="00802B8F">
                  <w:pPr>
                    <w:jc w:val="right"/>
                  </w:pPr>
                  <w:r w:rsidRPr="00802B8F"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format w:val="#’##0.00"/>
                        </w:textInput>
                      </w:ffData>
                    </w:fldChar>
                  </w:r>
                  <w:r w:rsidRPr="00802B8F">
                    <w:instrText xml:space="preserve"> FORMTEXT </w:instrText>
                  </w:r>
                  <w:r w:rsidRPr="00802B8F">
                    <w:fldChar w:fldCharType="separate"/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fldChar w:fldCharType="end"/>
                  </w:r>
                </w:p>
              </w:tc>
            </w:tr>
            <w:tr w:rsidR="008C5C6D" w14:paraId="07FB3F1B" w14:textId="77777777" w:rsidTr="00802B8F">
              <w:tc>
                <w:tcPr>
                  <w:tcW w:w="33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CE2A17" w14:textId="1AAEC5DB" w:rsidR="008C5C6D" w:rsidRDefault="008C5C6D" w:rsidP="0055567D">
                  <w:r>
                    <w:t>Dienstleistungen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2D4D4B" w14:textId="523276C6" w:rsidR="008C5C6D" w:rsidRDefault="00802B8F" w:rsidP="00802B8F">
                  <w:pPr>
                    <w:jc w:val="right"/>
                  </w:pPr>
                  <w:r w:rsidRPr="00802B8F"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format w:val="#’##0.00"/>
                        </w:textInput>
                      </w:ffData>
                    </w:fldChar>
                  </w:r>
                  <w:r w:rsidRPr="00802B8F">
                    <w:instrText xml:space="preserve"> FORMTEXT </w:instrText>
                  </w:r>
                  <w:r w:rsidRPr="00802B8F">
                    <w:fldChar w:fldCharType="separate"/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t> </w:t>
                  </w:r>
                  <w:r w:rsidRPr="00802B8F">
                    <w:fldChar w:fldCharType="end"/>
                  </w:r>
                </w:p>
              </w:tc>
            </w:tr>
            <w:tr w:rsidR="008C5C6D" w14:paraId="1C2B1826" w14:textId="77777777" w:rsidTr="00802B8F">
              <w:tc>
                <w:tcPr>
                  <w:tcW w:w="3345" w:type="dxa"/>
                  <w:tcBorders>
                    <w:top w:val="single" w:sz="4" w:space="0" w:color="auto"/>
                  </w:tcBorders>
                </w:tcPr>
                <w:p w14:paraId="4AD2AC77" w14:textId="77777777" w:rsidR="00802B8F" w:rsidRPr="00802B8F" w:rsidRDefault="00802B8F" w:rsidP="0055567D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7EA89CCC" w14:textId="4F0DDB00" w:rsidR="008C5C6D" w:rsidRPr="00802B8F" w:rsidRDefault="008C5C6D" w:rsidP="0055567D">
                  <w:pPr>
                    <w:rPr>
                      <w:b/>
                    </w:rPr>
                  </w:pPr>
                  <w:r w:rsidRPr="00802B8F">
                    <w:rPr>
                      <w:b/>
                    </w:rPr>
                    <w:t>Total Gebühren</w:t>
                  </w:r>
                  <w:r w:rsidR="00802B8F">
                    <w:rPr>
                      <w:b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2568C01D" w14:textId="77777777" w:rsidR="00802B8F" w:rsidRPr="00802B8F" w:rsidRDefault="00802B8F" w:rsidP="00802B8F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413EAACB" w14:textId="28F893DF" w:rsidR="008C5C6D" w:rsidRPr="00802B8F" w:rsidRDefault="008C5C6D" w:rsidP="00802B8F">
                  <w:pPr>
                    <w:jc w:val="right"/>
                    <w:rPr>
                      <w:b/>
                    </w:rPr>
                  </w:pPr>
                  <w:r w:rsidRPr="00802B8F">
                    <w:rPr>
                      <w:b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format w:val="#’##0.00"/>
                        </w:textInput>
                      </w:ffData>
                    </w:fldChar>
                  </w:r>
                  <w:r w:rsidRPr="00802B8F">
                    <w:rPr>
                      <w:b/>
                    </w:rPr>
                    <w:instrText xml:space="preserve"> FORMTEXT </w:instrText>
                  </w:r>
                  <w:r w:rsidRPr="00802B8F">
                    <w:rPr>
                      <w:b/>
                    </w:rPr>
                  </w:r>
                  <w:r w:rsidRPr="00802B8F">
                    <w:rPr>
                      <w:b/>
                    </w:rPr>
                    <w:fldChar w:fldCharType="separate"/>
                  </w:r>
                  <w:r w:rsidRPr="00802B8F">
                    <w:rPr>
                      <w:b/>
                    </w:rPr>
                    <w:t> </w:t>
                  </w:r>
                  <w:r w:rsidRPr="00802B8F">
                    <w:rPr>
                      <w:b/>
                    </w:rPr>
                    <w:t> </w:t>
                  </w:r>
                  <w:r w:rsidRPr="00802B8F">
                    <w:rPr>
                      <w:b/>
                    </w:rPr>
                    <w:t> </w:t>
                  </w:r>
                  <w:r w:rsidRPr="00802B8F">
                    <w:rPr>
                      <w:b/>
                    </w:rPr>
                    <w:t> </w:t>
                  </w:r>
                  <w:r w:rsidRPr="00802B8F">
                    <w:rPr>
                      <w:b/>
                    </w:rPr>
                    <w:t> </w:t>
                  </w:r>
                  <w:r w:rsidRPr="00802B8F">
                    <w:rPr>
                      <w:b/>
                    </w:rPr>
                    <w:fldChar w:fldCharType="end"/>
                  </w:r>
                </w:p>
              </w:tc>
            </w:tr>
          </w:tbl>
          <w:p w14:paraId="40BB99A3" w14:textId="77777777" w:rsidR="004D1BAF" w:rsidRDefault="004D1BAF" w:rsidP="0055567D"/>
          <w:p w14:paraId="61977FB1" w14:textId="5D5CEC49" w:rsidR="00802B8F" w:rsidRDefault="00802B8F" w:rsidP="00802B8F">
            <w:r w:rsidRPr="00802B8F">
              <w:rPr>
                <w:sz w:val="16"/>
                <w:szCs w:val="16"/>
              </w:rPr>
              <w:t>* Die Verrechnung von zusätzlichen Leistungen nach effektivem Aufwand bleibt vorbehalten</w:t>
            </w:r>
            <w:r>
              <w:t>.</w:t>
            </w:r>
          </w:p>
          <w:p w14:paraId="781C5102" w14:textId="77777777" w:rsidR="004D1BAF" w:rsidRDefault="004D1BAF" w:rsidP="0055567D"/>
          <w:p w14:paraId="602DA26B" w14:textId="77777777" w:rsidR="004D1BAF" w:rsidRPr="00FD7FB0" w:rsidRDefault="004D1BAF" w:rsidP="0055567D"/>
        </w:tc>
      </w:tr>
      <w:tr w:rsidR="008C5C6D" w:rsidRPr="00007799" w14:paraId="5BAB12D6" w14:textId="77777777" w:rsidTr="00802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11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2D1F72C" w14:textId="462F2968" w:rsidR="00AB7822" w:rsidRPr="00DF330E" w:rsidRDefault="00E96645" w:rsidP="00DF330E">
            <w:pPr>
              <w:rPr>
                <w:szCs w:val="20"/>
              </w:rPr>
            </w:pPr>
            <w:r>
              <w:rPr>
                <w:szCs w:val="20"/>
              </w:rPr>
              <w:t>Uster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6CA14" w14:textId="144BA491" w:rsidR="00AB7822" w:rsidRPr="00DF330E" w:rsidRDefault="00AB7822" w:rsidP="00DF330E">
            <w:pPr>
              <w:rPr>
                <w:szCs w:val="20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B35A33" w14:textId="77777777" w:rsidR="00AB7822" w:rsidRPr="00007799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9836CF" w14:textId="77777777" w:rsidR="00AB7822" w:rsidRPr="00007799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7B8CB2" w14:textId="77777777" w:rsidR="00AB7822" w:rsidRPr="00007799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D17F47" w14:textId="77777777" w:rsidR="00AB7822" w:rsidRPr="00007799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0C8EDF" w14:textId="77777777" w:rsidR="00AB7822" w:rsidRPr="00007799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9F346D" w14:textId="0CBDBC8B" w:rsidR="00AB7822" w:rsidRPr="00007799" w:rsidRDefault="00AB7822" w:rsidP="00DF330E">
            <w:pPr>
              <w:rPr>
                <w:sz w:val="16"/>
                <w:szCs w:val="16"/>
              </w:rPr>
            </w:pPr>
          </w:p>
        </w:tc>
      </w:tr>
      <w:tr w:rsidR="00802B8F" w:rsidRPr="00007799" w14:paraId="6D0E349A" w14:textId="77777777" w:rsidTr="00802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0173CEB7" w14:textId="55919B6A" w:rsidR="00AB7822" w:rsidRDefault="00AB7822" w:rsidP="00DF3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E4A245" w14:textId="44D9C48E" w:rsidR="00AB7822" w:rsidRDefault="00AB7822" w:rsidP="00DF3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D31F94C" w14:textId="77777777" w:rsidR="00AB7822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1135B659" w14:textId="77777777" w:rsidR="00AB7822" w:rsidRPr="00007799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4A130B9" w14:textId="1806BF02" w:rsidR="00AB7822" w:rsidRDefault="00AB7822" w:rsidP="00DF3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6D7127B" w14:textId="77777777" w:rsidR="00AB7822" w:rsidRPr="00007799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3ECDA64" w14:textId="77777777" w:rsidR="00AB7822" w:rsidRDefault="00AB7822" w:rsidP="00DF330E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708302C5" w14:textId="77777777" w:rsidR="00802B8F" w:rsidRPr="00007799" w:rsidRDefault="00802B8F" w:rsidP="00DF330E">
            <w:pPr>
              <w:rPr>
                <w:sz w:val="16"/>
                <w:szCs w:val="16"/>
              </w:rPr>
            </w:pPr>
          </w:p>
        </w:tc>
      </w:tr>
      <w:tr w:rsidR="00802B8F" w:rsidRPr="00007799" w14:paraId="621FDCE1" w14:textId="77777777" w:rsidTr="00802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1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F9E9F3E" w14:textId="77777777" w:rsidR="00802B8F" w:rsidRDefault="00802B8F" w:rsidP="00DF330E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D9D9D9" w:themeFill="background1" w:themeFillShade="D9"/>
            <w:vAlign w:val="bottom"/>
          </w:tcPr>
          <w:p w14:paraId="634FE497" w14:textId="77777777" w:rsidR="00802B8F" w:rsidRDefault="00802B8F" w:rsidP="00DF330E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0B01513F" w14:textId="77777777" w:rsidR="00802B8F" w:rsidRDefault="00802B8F" w:rsidP="00DF330E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C968FF0" w14:textId="77777777" w:rsidR="00802B8F" w:rsidRPr="00007799" w:rsidRDefault="00802B8F" w:rsidP="00DF330E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71CD0EA" w14:textId="77777777" w:rsidR="00802B8F" w:rsidRDefault="00802B8F" w:rsidP="00DF330E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37877BF9" w14:textId="77777777" w:rsidR="00802B8F" w:rsidRPr="00007799" w:rsidRDefault="00802B8F" w:rsidP="00DF33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63ABC690" w14:textId="77777777" w:rsidR="00802B8F" w:rsidRDefault="00802B8F" w:rsidP="00DF330E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FED6A9D" w14:textId="77777777" w:rsidR="00802B8F" w:rsidRPr="00007799" w:rsidRDefault="00802B8F" w:rsidP="00DF330E">
            <w:pPr>
              <w:rPr>
                <w:sz w:val="16"/>
                <w:szCs w:val="16"/>
              </w:rPr>
            </w:pPr>
          </w:p>
        </w:tc>
      </w:tr>
      <w:bookmarkEnd w:id="32"/>
    </w:tbl>
    <w:p w14:paraId="45E70391" w14:textId="77777777" w:rsidR="00F244E6" w:rsidRPr="00F244E6" w:rsidRDefault="00F244E6" w:rsidP="00F244E6">
      <w:pPr>
        <w:rPr>
          <w:sz w:val="10"/>
          <w:szCs w:val="10"/>
        </w:rPr>
      </w:pPr>
    </w:p>
    <w:sectPr w:rsidR="00F244E6" w:rsidRPr="00F244E6" w:rsidSect="004E4D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851" w:bottom="1134" w:left="192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1784A" w14:textId="77777777" w:rsidR="0055567D" w:rsidRDefault="0055567D">
      <w:r>
        <w:separator/>
      </w:r>
    </w:p>
  </w:endnote>
  <w:endnote w:type="continuationSeparator" w:id="0">
    <w:p w14:paraId="7AF8FA1E" w14:textId="77777777" w:rsidR="0055567D" w:rsidRDefault="0055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C266C" w14:textId="3A6B1676" w:rsidR="0055567D" w:rsidRPr="004B0A4A" w:rsidRDefault="0055567D" w:rsidP="00754B9C">
    <w:pPr>
      <w:pStyle w:val="Fuzeile"/>
      <w:tabs>
        <w:tab w:val="clear" w:pos="4536"/>
      </w:tabs>
      <w:rPr>
        <w:rFonts w:cs="Arial"/>
        <w:sz w:val="17"/>
        <w:szCs w:val="17"/>
      </w:rPr>
    </w:pPr>
    <w:r>
      <w:rPr>
        <w:rStyle w:val="Seitenzahl"/>
        <w:sz w:val="17"/>
        <w:szCs w:val="17"/>
      </w:rPr>
      <w:fldChar w:fldCharType="begin"/>
    </w:r>
    <w:r>
      <w:rPr>
        <w:rStyle w:val="Seitenzahl"/>
        <w:sz w:val="17"/>
        <w:szCs w:val="17"/>
      </w:rPr>
      <w:instrText xml:space="preserve"> FILENAME   \* MERGEFORMAT </w:instrText>
    </w:r>
    <w:r>
      <w:rPr>
        <w:rStyle w:val="Seitenzahl"/>
        <w:sz w:val="17"/>
        <w:szCs w:val="17"/>
      </w:rPr>
      <w:fldChar w:fldCharType="separate"/>
    </w:r>
    <w:r w:rsidR="00B93AC2">
      <w:rPr>
        <w:rStyle w:val="Seitenzahl"/>
        <w:noProof/>
        <w:sz w:val="17"/>
        <w:szCs w:val="17"/>
      </w:rPr>
      <w:t>20200601_Entwurf FO_Raumreservation_Anfrage_KGH.docx</w:t>
    </w:r>
    <w:r>
      <w:rPr>
        <w:rStyle w:val="Seitenzahl"/>
        <w:sz w:val="17"/>
        <w:szCs w:val="17"/>
      </w:rPr>
      <w:fldChar w:fldCharType="end"/>
    </w:r>
    <w:r>
      <w:rPr>
        <w:rStyle w:val="Seitenzahl"/>
        <w:sz w:val="17"/>
        <w:szCs w:val="17"/>
      </w:rPr>
      <w:tab/>
    </w:r>
    <w:r w:rsidRPr="00653ECF">
      <w:rPr>
        <w:rFonts w:eastAsiaTheme="minorHAnsi" w:cs="Arial"/>
        <w:szCs w:val="17"/>
        <w:lang w:eastAsia="en-US"/>
      </w:rPr>
      <w:fldChar w:fldCharType="begin"/>
    </w:r>
    <w:r w:rsidRPr="00653ECF">
      <w:rPr>
        <w:rFonts w:eastAsiaTheme="minorHAnsi" w:cs="Arial"/>
        <w:szCs w:val="17"/>
        <w:lang w:eastAsia="en-US"/>
      </w:rPr>
      <w:instrText xml:space="preserve"> IF </w:instrText>
    </w:r>
    <w:r w:rsidRPr="00653ECF">
      <w:rPr>
        <w:rFonts w:eastAsiaTheme="minorHAnsi" w:cs="Arial"/>
        <w:szCs w:val="17"/>
        <w:lang w:eastAsia="en-US"/>
      </w:rPr>
      <w:fldChar w:fldCharType="begin"/>
    </w:r>
    <w:r w:rsidRPr="00653ECF">
      <w:rPr>
        <w:rFonts w:eastAsiaTheme="minorHAnsi" w:cs="Arial"/>
        <w:szCs w:val="17"/>
        <w:lang w:eastAsia="en-US"/>
      </w:rPr>
      <w:instrText xml:space="preserve"> NUMPAGES  </w:instrText>
    </w:r>
    <w:r w:rsidRPr="00653ECF">
      <w:rPr>
        <w:rFonts w:eastAsiaTheme="minorHAnsi" w:cs="Arial"/>
        <w:szCs w:val="17"/>
        <w:lang w:eastAsia="en-US"/>
      </w:rPr>
      <w:fldChar w:fldCharType="separate"/>
    </w:r>
    <w:r w:rsidR="0014070D">
      <w:rPr>
        <w:rFonts w:eastAsiaTheme="minorHAnsi" w:cs="Arial"/>
        <w:noProof/>
        <w:szCs w:val="17"/>
        <w:lang w:eastAsia="en-US"/>
      </w:rPr>
      <w:instrText>2</w:instrText>
    </w:r>
    <w:r w:rsidRPr="00653ECF">
      <w:rPr>
        <w:rFonts w:eastAsiaTheme="minorHAnsi" w:cs="Arial"/>
        <w:szCs w:val="17"/>
        <w:lang w:eastAsia="en-US"/>
      </w:rPr>
      <w:fldChar w:fldCharType="end"/>
    </w:r>
    <w:r w:rsidRPr="00653ECF">
      <w:rPr>
        <w:rFonts w:eastAsiaTheme="minorHAnsi" w:cs="Arial"/>
        <w:szCs w:val="17"/>
        <w:lang w:eastAsia="en-US"/>
      </w:rPr>
      <w:instrText>="1""""</w:instrText>
    </w:r>
    <w:r w:rsidRPr="00653ECF">
      <w:rPr>
        <w:rFonts w:eastAsiaTheme="minorHAnsi" w:cs="Arial"/>
        <w:szCs w:val="17"/>
        <w:lang w:eastAsia="en-US"/>
      </w:rPr>
      <w:fldChar w:fldCharType="begin"/>
    </w:r>
    <w:r w:rsidRPr="00653ECF">
      <w:rPr>
        <w:rFonts w:eastAsiaTheme="minorHAnsi" w:cs="Arial"/>
        <w:szCs w:val="17"/>
        <w:lang w:eastAsia="en-US"/>
      </w:rPr>
      <w:instrText xml:space="preserve"> PAGE  </w:instrText>
    </w:r>
    <w:r w:rsidRPr="00653ECF">
      <w:rPr>
        <w:rFonts w:eastAsiaTheme="minorHAnsi" w:cs="Arial"/>
        <w:szCs w:val="17"/>
        <w:lang w:eastAsia="en-US"/>
      </w:rPr>
      <w:fldChar w:fldCharType="separate"/>
    </w:r>
    <w:r w:rsidR="0014070D">
      <w:rPr>
        <w:rFonts w:eastAsiaTheme="minorHAnsi" w:cs="Arial"/>
        <w:noProof/>
        <w:szCs w:val="17"/>
        <w:lang w:eastAsia="en-US"/>
      </w:rPr>
      <w:instrText>2</w:instrText>
    </w:r>
    <w:r w:rsidRPr="00653ECF">
      <w:rPr>
        <w:rFonts w:eastAsiaTheme="minorHAnsi" w:cs="Arial"/>
        <w:szCs w:val="17"/>
        <w:lang w:eastAsia="en-US"/>
      </w:rPr>
      <w:fldChar w:fldCharType="end"/>
    </w:r>
    <w:r w:rsidRPr="00653ECF">
      <w:rPr>
        <w:rFonts w:eastAsiaTheme="minorHAnsi" w:cs="Arial"/>
        <w:szCs w:val="17"/>
        <w:lang w:eastAsia="en-US"/>
      </w:rPr>
      <w:instrText>/</w:instrText>
    </w:r>
    <w:r w:rsidRPr="00653ECF">
      <w:rPr>
        <w:rFonts w:eastAsiaTheme="minorHAnsi" w:cs="Arial"/>
        <w:szCs w:val="17"/>
        <w:lang w:eastAsia="en-US"/>
      </w:rPr>
      <w:fldChar w:fldCharType="begin"/>
    </w:r>
    <w:r w:rsidRPr="00653ECF">
      <w:rPr>
        <w:rFonts w:eastAsiaTheme="minorHAnsi" w:cs="Arial"/>
        <w:szCs w:val="17"/>
        <w:lang w:eastAsia="en-US"/>
      </w:rPr>
      <w:instrText xml:space="preserve"> NUMPAGES  </w:instrText>
    </w:r>
    <w:r w:rsidRPr="00653ECF">
      <w:rPr>
        <w:rFonts w:eastAsiaTheme="minorHAnsi" w:cs="Arial"/>
        <w:szCs w:val="17"/>
        <w:lang w:eastAsia="en-US"/>
      </w:rPr>
      <w:fldChar w:fldCharType="separate"/>
    </w:r>
    <w:r w:rsidR="0014070D">
      <w:rPr>
        <w:rFonts w:eastAsiaTheme="minorHAnsi" w:cs="Arial"/>
        <w:noProof/>
        <w:szCs w:val="17"/>
        <w:lang w:eastAsia="en-US"/>
      </w:rPr>
      <w:instrText>2</w:instrText>
    </w:r>
    <w:r w:rsidRPr="00653ECF">
      <w:rPr>
        <w:rFonts w:eastAsiaTheme="minorHAnsi" w:cs="Arial"/>
        <w:szCs w:val="17"/>
        <w:lang w:eastAsia="en-US"/>
      </w:rPr>
      <w:fldChar w:fldCharType="end"/>
    </w:r>
    <w:r w:rsidRPr="00653ECF">
      <w:rPr>
        <w:rFonts w:eastAsiaTheme="minorHAnsi" w:cs="Arial"/>
        <w:szCs w:val="17"/>
        <w:lang w:eastAsia="en-US"/>
      </w:rPr>
      <w:instrText>"</w:instrText>
    </w:r>
    <w:r w:rsidRPr="00653ECF">
      <w:rPr>
        <w:rFonts w:eastAsiaTheme="minorHAnsi" w:cs="Arial"/>
        <w:szCs w:val="17"/>
        <w:lang w:eastAsia="en-US"/>
      </w:rPr>
      <w:fldChar w:fldCharType="separate"/>
    </w:r>
    <w:r w:rsidR="0014070D">
      <w:rPr>
        <w:rFonts w:eastAsiaTheme="minorHAnsi" w:cs="Arial"/>
        <w:noProof/>
        <w:szCs w:val="17"/>
        <w:lang w:eastAsia="en-US"/>
      </w:rPr>
      <w:t>2</w:t>
    </w:r>
    <w:r w:rsidR="0014070D" w:rsidRPr="00653ECF">
      <w:rPr>
        <w:rFonts w:eastAsiaTheme="minorHAnsi" w:cs="Arial"/>
        <w:noProof/>
        <w:szCs w:val="17"/>
        <w:lang w:eastAsia="en-US"/>
      </w:rPr>
      <w:t>/</w:t>
    </w:r>
    <w:r w:rsidR="0014070D">
      <w:rPr>
        <w:rFonts w:eastAsiaTheme="minorHAnsi" w:cs="Arial"/>
        <w:noProof/>
        <w:szCs w:val="17"/>
        <w:lang w:eastAsia="en-US"/>
      </w:rPr>
      <w:t>2</w:t>
    </w:r>
    <w:r w:rsidRPr="00653ECF">
      <w:rPr>
        <w:rFonts w:eastAsiaTheme="minorHAnsi" w:cs="Arial"/>
        <w:szCs w:val="17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22A60" w14:textId="3B5B3C1A" w:rsidR="0055567D" w:rsidRDefault="0055567D" w:rsidP="005936D2">
    <w:pPr>
      <w:pStyle w:val="Fuzeile"/>
      <w:tabs>
        <w:tab w:val="clear" w:pos="4536"/>
        <w:tab w:val="center" w:pos="6521"/>
      </w:tabs>
      <w:rPr>
        <w:rFonts w:eastAsiaTheme="minorHAnsi" w:cs="Arial"/>
        <w:szCs w:val="17"/>
        <w:lang w:eastAsia="en-US"/>
      </w:rPr>
    </w:pPr>
    <w:r w:rsidRPr="00D47045">
      <w:rPr>
        <w:szCs w:val="16"/>
      </w:rPr>
      <w:fldChar w:fldCharType="begin"/>
    </w:r>
    <w:r w:rsidRPr="00D47045">
      <w:rPr>
        <w:szCs w:val="16"/>
      </w:rPr>
      <w:instrText xml:space="preserve"> FILENAME   \* MERGEFORMAT </w:instrText>
    </w:r>
    <w:r w:rsidRPr="00D47045">
      <w:rPr>
        <w:szCs w:val="16"/>
      </w:rPr>
      <w:fldChar w:fldCharType="separate"/>
    </w:r>
    <w:r w:rsidR="00B93AC2">
      <w:rPr>
        <w:noProof/>
        <w:szCs w:val="16"/>
      </w:rPr>
      <w:t>20200601_Entwurf FO_Raumreservation_Anfrage_KGH.docx</w:t>
    </w:r>
    <w:r w:rsidRPr="00D47045">
      <w:rPr>
        <w:szCs w:val="16"/>
      </w:rPr>
      <w:fldChar w:fldCharType="end"/>
    </w:r>
    <w:r>
      <w:rPr>
        <w:szCs w:val="16"/>
      </w:rPr>
      <w:tab/>
      <w:t xml:space="preserve">erstellt: </w:t>
    </w:r>
    <w:r>
      <w:rPr>
        <w:szCs w:val="16"/>
      </w:rPr>
      <w:fldChar w:fldCharType="begin"/>
    </w:r>
    <w:r>
      <w:rPr>
        <w:szCs w:val="16"/>
      </w:rPr>
      <w:instrText xml:space="preserve"> CREATEDATE  \@ "dd.MM.yy"  \* MERGEFORMAT </w:instrText>
    </w:r>
    <w:r>
      <w:rPr>
        <w:szCs w:val="16"/>
      </w:rPr>
      <w:fldChar w:fldCharType="separate"/>
    </w:r>
    <w:r w:rsidR="00B93AC2">
      <w:rPr>
        <w:noProof/>
        <w:szCs w:val="16"/>
      </w:rPr>
      <w:t>01.06.20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AUTHOR   \* MERGEFORMAT </w:instrText>
    </w:r>
    <w:r>
      <w:rPr>
        <w:szCs w:val="16"/>
      </w:rPr>
      <w:fldChar w:fldCharType="separate"/>
    </w:r>
    <w:r w:rsidR="00B93AC2">
      <w:rPr>
        <w:noProof/>
        <w:szCs w:val="16"/>
      </w:rPr>
      <w:t>Verwaltung</w:t>
    </w:r>
    <w:r>
      <w:rPr>
        <w:szCs w:val="16"/>
      </w:rPr>
      <w:fldChar w:fldCharType="end"/>
    </w:r>
    <w:r>
      <w:rPr>
        <w:szCs w:val="16"/>
      </w:rPr>
      <w:tab/>
    </w:r>
    <w:r w:rsidRPr="002C39A6">
      <w:rPr>
        <w:rFonts w:eastAsiaTheme="minorHAnsi" w:cs="Arial"/>
        <w:szCs w:val="17"/>
        <w:lang w:eastAsia="en-US"/>
      </w:rPr>
      <w:fldChar w:fldCharType="begin"/>
    </w:r>
    <w:r w:rsidRPr="002C39A6">
      <w:rPr>
        <w:rFonts w:eastAsiaTheme="minorHAnsi" w:cs="Arial"/>
        <w:szCs w:val="17"/>
        <w:lang w:eastAsia="en-US"/>
      </w:rPr>
      <w:instrText xml:space="preserve"> IF </w:instrText>
    </w:r>
    <w:r w:rsidRPr="002C39A6">
      <w:rPr>
        <w:rFonts w:eastAsiaTheme="minorHAnsi" w:cs="Arial"/>
        <w:szCs w:val="17"/>
        <w:lang w:eastAsia="en-US"/>
      </w:rPr>
      <w:fldChar w:fldCharType="begin"/>
    </w:r>
    <w:r w:rsidRPr="002C39A6">
      <w:rPr>
        <w:rFonts w:eastAsiaTheme="minorHAnsi" w:cs="Arial"/>
        <w:szCs w:val="17"/>
        <w:lang w:eastAsia="en-US"/>
      </w:rPr>
      <w:instrText xml:space="preserve"> NUMPAGES  </w:instrText>
    </w:r>
    <w:r w:rsidRPr="002C39A6">
      <w:rPr>
        <w:rFonts w:eastAsiaTheme="minorHAnsi" w:cs="Arial"/>
        <w:szCs w:val="17"/>
        <w:lang w:eastAsia="en-US"/>
      </w:rPr>
      <w:fldChar w:fldCharType="separate"/>
    </w:r>
    <w:r w:rsidR="0014070D">
      <w:rPr>
        <w:rFonts w:eastAsiaTheme="minorHAnsi" w:cs="Arial"/>
        <w:noProof/>
        <w:szCs w:val="17"/>
        <w:lang w:eastAsia="en-US"/>
      </w:rPr>
      <w:instrText>2</w:instrText>
    </w:r>
    <w:r w:rsidRPr="002C39A6">
      <w:rPr>
        <w:rFonts w:eastAsiaTheme="minorHAnsi" w:cs="Arial"/>
        <w:szCs w:val="17"/>
        <w:lang w:eastAsia="en-US"/>
      </w:rPr>
      <w:fldChar w:fldCharType="end"/>
    </w:r>
    <w:r w:rsidRPr="002C39A6">
      <w:rPr>
        <w:rFonts w:eastAsiaTheme="minorHAnsi" w:cs="Arial"/>
        <w:szCs w:val="17"/>
        <w:lang w:eastAsia="en-US"/>
      </w:rPr>
      <w:instrText>="1""""</w:instrText>
    </w:r>
    <w:r w:rsidRPr="002C39A6">
      <w:rPr>
        <w:rFonts w:eastAsiaTheme="minorHAnsi" w:cs="Arial"/>
        <w:szCs w:val="17"/>
        <w:lang w:eastAsia="en-US"/>
      </w:rPr>
      <w:fldChar w:fldCharType="begin"/>
    </w:r>
    <w:r w:rsidRPr="002C39A6">
      <w:rPr>
        <w:rFonts w:eastAsiaTheme="minorHAnsi" w:cs="Arial"/>
        <w:szCs w:val="17"/>
        <w:lang w:eastAsia="en-US"/>
      </w:rPr>
      <w:instrText xml:space="preserve"> PAGE  </w:instrText>
    </w:r>
    <w:r w:rsidRPr="002C39A6">
      <w:rPr>
        <w:rFonts w:eastAsiaTheme="minorHAnsi" w:cs="Arial"/>
        <w:szCs w:val="17"/>
        <w:lang w:eastAsia="en-US"/>
      </w:rPr>
      <w:fldChar w:fldCharType="separate"/>
    </w:r>
    <w:r w:rsidR="0014070D">
      <w:rPr>
        <w:rFonts w:eastAsiaTheme="minorHAnsi" w:cs="Arial"/>
        <w:noProof/>
        <w:szCs w:val="17"/>
        <w:lang w:eastAsia="en-US"/>
      </w:rPr>
      <w:instrText>1</w:instrText>
    </w:r>
    <w:r w:rsidRPr="002C39A6">
      <w:rPr>
        <w:rFonts w:eastAsiaTheme="minorHAnsi" w:cs="Arial"/>
        <w:szCs w:val="17"/>
        <w:lang w:eastAsia="en-US"/>
      </w:rPr>
      <w:fldChar w:fldCharType="end"/>
    </w:r>
    <w:r w:rsidRPr="002C39A6">
      <w:rPr>
        <w:rFonts w:eastAsiaTheme="minorHAnsi" w:cs="Arial"/>
        <w:szCs w:val="17"/>
        <w:lang w:eastAsia="en-US"/>
      </w:rPr>
      <w:instrText>/</w:instrText>
    </w:r>
    <w:r w:rsidRPr="002C39A6">
      <w:rPr>
        <w:rFonts w:eastAsiaTheme="minorHAnsi" w:cs="Arial"/>
        <w:szCs w:val="17"/>
        <w:lang w:eastAsia="en-US"/>
      </w:rPr>
      <w:fldChar w:fldCharType="begin"/>
    </w:r>
    <w:r w:rsidRPr="002C39A6">
      <w:rPr>
        <w:rFonts w:eastAsiaTheme="minorHAnsi" w:cs="Arial"/>
        <w:szCs w:val="17"/>
        <w:lang w:eastAsia="en-US"/>
      </w:rPr>
      <w:instrText xml:space="preserve"> NUMPAGES  </w:instrText>
    </w:r>
    <w:r w:rsidRPr="002C39A6">
      <w:rPr>
        <w:rFonts w:eastAsiaTheme="minorHAnsi" w:cs="Arial"/>
        <w:szCs w:val="17"/>
        <w:lang w:eastAsia="en-US"/>
      </w:rPr>
      <w:fldChar w:fldCharType="separate"/>
    </w:r>
    <w:r w:rsidR="0014070D">
      <w:rPr>
        <w:rFonts w:eastAsiaTheme="minorHAnsi" w:cs="Arial"/>
        <w:noProof/>
        <w:szCs w:val="17"/>
        <w:lang w:eastAsia="en-US"/>
      </w:rPr>
      <w:instrText>2</w:instrText>
    </w:r>
    <w:r w:rsidRPr="002C39A6">
      <w:rPr>
        <w:rFonts w:eastAsiaTheme="minorHAnsi" w:cs="Arial"/>
        <w:szCs w:val="17"/>
        <w:lang w:eastAsia="en-US"/>
      </w:rPr>
      <w:fldChar w:fldCharType="end"/>
    </w:r>
    <w:r w:rsidRPr="002C39A6">
      <w:rPr>
        <w:rFonts w:eastAsiaTheme="minorHAnsi" w:cs="Arial"/>
        <w:szCs w:val="17"/>
        <w:lang w:eastAsia="en-US"/>
      </w:rPr>
      <w:instrText>"</w:instrText>
    </w:r>
    <w:r w:rsidR="00A26CDD">
      <w:rPr>
        <w:rFonts w:eastAsiaTheme="minorHAnsi" w:cs="Arial"/>
        <w:szCs w:val="17"/>
        <w:lang w:eastAsia="en-US"/>
      </w:rPr>
      <w:fldChar w:fldCharType="separate"/>
    </w:r>
    <w:r w:rsidR="0014070D">
      <w:rPr>
        <w:rFonts w:eastAsiaTheme="minorHAnsi" w:cs="Arial"/>
        <w:noProof/>
        <w:szCs w:val="17"/>
        <w:lang w:eastAsia="en-US"/>
      </w:rPr>
      <w:t>1</w:t>
    </w:r>
    <w:r w:rsidR="0014070D" w:rsidRPr="002C39A6">
      <w:rPr>
        <w:rFonts w:eastAsiaTheme="minorHAnsi" w:cs="Arial"/>
        <w:noProof/>
        <w:szCs w:val="17"/>
        <w:lang w:eastAsia="en-US"/>
      </w:rPr>
      <w:t>/</w:t>
    </w:r>
    <w:r w:rsidR="0014070D">
      <w:rPr>
        <w:rFonts w:eastAsiaTheme="minorHAnsi" w:cs="Arial"/>
        <w:noProof/>
        <w:szCs w:val="17"/>
        <w:lang w:eastAsia="en-US"/>
      </w:rPr>
      <w:t>2</w:t>
    </w:r>
    <w:r w:rsidRPr="002C39A6">
      <w:rPr>
        <w:rFonts w:eastAsiaTheme="minorHAnsi" w:cs="Arial"/>
        <w:szCs w:val="17"/>
        <w:lang w:eastAsia="en-US"/>
      </w:rPr>
      <w:fldChar w:fldCharType="end"/>
    </w:r>
  </w:p>
  <w:p w14:paraId="775083F5" w14:textId="394E18C8" w:rsidR="0055567D" w:rsidRPr="00D47045" w:rsidRDefault="0055567D" w:rsidP="005936D2">
    <w:pPr>
      <w:pStyle w:val="Fuzeile"/>
      <w:tabs>
        <w:tab w:val="clear" w:pos="4536"/>
        <w:tab w:val="center" w:pos="6521"/>
      </w:tabs>
      <w:rPr>
        <w:szCs w:val="16"/>
      </w:rPr>
    </w:pPr>
    <w:r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COMMENTS   \* MERGEFORMAT </w:instrText>
    </w:r>
    <w:r>
      <w:rPr>
        <w:szCs w:val="16"/>
      </w:rPr>
      <w:fldChar w:fldCharType="separate"/>
    </w:r>
    <w:r w:rsidR="00B93AC2">
      <w:rPr>
        <w:szCs w:val="16"/>
      </w:rPr>
      <w:t>Version 1.0</w:t>
    </w:r>
    <w:r>
      <w:rPr>
        <w:szCs w:val="16"/>
      </w:rPr>
      <w:fldChar w:fldCharType="end"/>
    </w:r>
    <w:r>
      <w:rPr>
        <w:szCs w:val="16"/>
      </w:rPr>
      <w:t xml:space="preserve"> / gedruckt: </w:t>
    </w:r>
    <w:r>
      <w:rPr>
        <w:szCs w:val="16"/>
      </w:rPr>
      <w:fldChar w:fldCharType="begin"/>
    </w:r>
    <w:r>
      <w:rPr>
        <w:szCs w:val="16"/>
      </w:rPr>
      <w:instrText xml:space="preserve"> PRINTDATE  \@ "dd.MM.yy"  \* MERGEFORMAT </w:instrText>
    </w:r>
    <w:r>
      <w:rPr>
        <w:szCs w:val="16"/>
      </w:rPr>
      <w:fldChar w:fldCharType="separate"/>
    </w:r>
    <w:r w:rsidR="00B93AC2">
      <w:rPr>
        <w:noProof/>
        <w:szCs w:val="16"/>
      </w:rPr>
      <w:t>02.06.20</w:t>
    </w:r>
    <w:r>
      <w:rPr>
        <w:szCs w:val="16"/>
      </w:rPr>
      <w:fldChar w:fldCharType="end"/>
    </w:r>
    <w:r>
      <w:rPr>
        <w:szCs w:val="16"/>
      </w:rPr>
      <w:fldChar w:fldCharType="begin"/>
    </w:r>
    <w:r>
      <w:rPr>
        <w:szCs w:val="16"/>
      </w:rPr>
      <w:instrText xml:space="preserve"> KEYWORDS   \* MERGEFORMAT </w:instrTex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412DC" w14:textId="77777777" w:rsidR="0055567D" w:rsidRDefault="0055567D">
      <w:r>
        <w:separator/>
      </w:r>
    </w:p>
  </w:footnote>
  <w:footnote w:type="continuationSeparator" w:id="0">
    <w:p w14:paraId="23E4B1D4" w14:textId="77777777" w:rsidR="0055567D" w:rsidRDefault="0055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3FBB0" w14:textId="77777777" w:rsidR="0055567D" w:rsidRPr="004B0A4A" w:rsidRDefault="0055567D">
    <w:pPr>
      <w:pStyle w:val="Kopfzeile"/>
      <w:rPr>
        <w:sz w:val="17"/>
        <w:szCs w:val="17"/>
      </w:rPr>
    </w:pPr>
    <w:r w:rsidRPr="004B0A4A">
      <w:rPr>
        <w:sz w:val="17"/>
        <w:szCs w:val="17"/>
      </w:rPr>
      <w:t xml:space="preserve">Evangelisch-reformierte Kirchgemeinde </w:t>
    </w:r>
    <w:r>
      <w:rPr>
        <w:sz w:val="17"/>
        <w:szCs w:val="17"/>
      </w:rPr>
      <w:t>Uster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F00C" w14:textId="2DDE9980" w:rsidR="0055567D" w:rsidRPr="00E96028" w:rsidRDefault="0055567D" w:rsidP="004C63A2">
    <w:pPr>
      <w:pStyle w:val="Kopfzeile"/>
      <w:jc w:val="right"/>
      <w:rPr>
        <w:sz w:val="20"/>
        <w:szCs w:val="20"/>
      </w:rPr>
    </w:pPr>
    <w:r w:rsidRPr="00E96028">
      <w:rPr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79719B5D" wp14:editId="166246EF">
          <wp:simplePos x="0" y="0"/>
          <wp:positionH relativeFrom="page">
            <wp:posOffset>431800</wp:posOffset>
          </wp:positionH>
          <wp:positionV relativeFrom="page">
            <wp:posOffset>450215</wp:posOffset>
          </wp:positionV>
          <wp:extent cx="1339200" cy="4788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tmarke_Uster_RGB_6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028">
      <w:rPr>
        <w:sz w:val="20"/>
        <w:szCs w:val="20"/>
      </w:rPr>
      <w:t>Gemeinde-Dokumentation</w:t>
    </w:r>
    <w:r>
      <w:rPr>
        <w:sz w:val="20"/>
        <w:szCs w:val="20"/>
      </w:rPr>
      <w:t xml:space="preserve"> 2.99.03</w:t>
    </w:r>
  </w:p>
  <w:p w14:paraId="2AC5F0BA" w14:textId="7DCED4B6" w:rsidR="0055567D" w:rsidRDefault="0055567D" w:rsidP="004C63A2">
    <w:pPr>
      <w:pStyle w:val="Kopfzeile"/>
      <w:jc w:val="right"/>
    </w:pPr>
    <w:r>
      <w:t>Aktenplanposition: 2.05.05</w:t>
    </w:r>
  </w:p>
  <w:p w14:paraId="06B0C66C" w14:textId="672AC007" w:rsidR="0055567D" w:rsidRDefault="0055567D" w:rsidP="004C63A2">
    <w:pPr>
      <w:pStyle w:val="Kopfzeile"/>
      <w:jc w:val="right"/>
    </w:pPr>
    <w:r>
      <w:t>Doku-Typ: Formblatt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E41DB"/>
    <w:multiLevelType w:val="hybridMultilevel"/>
    <w:tmpl w:val="8826A0DA"/>
    <w:lvl w:ilvl="0" w:tplc="54CC81A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76BB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9D6466"/>
    <w:multiLevelType w:val="hybridMultilevel"/>
    <w:tmpl w:val="E6EEBF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33CD3"/>
    <w:multiLevelType w:val="hybridMultilevel"/>
    <w:tmpl w:val="332A2470"/>
    <w:lvl w:ilvl="0" w:tplc="2408ACC8">
      <w:numFmt w:val="bullet"/>
      <w:pStyle w:val="Aufzhlung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E6"/>
    <w:rsid w:val="00007799"/>
    <w:rsid w:val="000532AC"/>
    <w:rsid w:val="0007369C"/>
    <w:rsid w:val="000865E1"/>
    <w:rsid w:val="000A298F"/>
    <w:rsid w:val="000C357E"/>
    <w:rsid w:val="000F1B57"/>
    <w:rsid w:val="00110BE6"/>
    <w:rsid w:val="00125860"/>
    <w:rsid w:val="0013334B"/>
    <w:rsid w:val="00137DA4"/>
    <w:rsid w:val="0014070D"/>
    <w:rsid w:val="001523E3"/>
    <w:rsid w:val="00165D13"/>
    <w:rsid w:val="001730D5"/>
    <w:rsid w:val="00175A1C"/>
    <w:rsid w:val="00190459"/>
    <w:rsid w:val="00193BEB"/>
    <w:rsid w:val="001B1D2F"/>
    <w:rsid w:val="001C0EC1"/>
    <w:rsid w:val="001E16CD"/>
    <w:rsid w:val="001E726E"/>
    <w:rsid w:val="00206DF5"/>
    <w:rsid w:val="00220127"/>
    <w:rsid w:val="00220DB5"/>
    <w:rsid w:val="00224382"/>
    <w:rsid w:val="002447C7"/>
    <w:rsid w:val="002C5C82"/>
    <w:rsid w:val="002E5901"/>
    <w:rsid w:val="00303A06"/>
    <w:rsid w:val="00316B28"/>
    <w:rsid w:val="003203C9"/>
    <w:rsid w:val="00321DA3"/>
    <w:rsid w:val="00346D77"/>
    <w:rsid w:val="003660EC"/>
    <w:rsid w:val="003B7131"/>
    <w:rsid w:val="00403FA0"/>
    <w:rsid w:val="004206C2"/>
    <w:rsid w:val="00422156"/>
    <w:rsid w:val="00464392"/>
    <w:rsid w:val="00464E65"/>
    <w:rsid w:val="0047426A"/>
    <w:rsid w:val="004A1D99"/>
    <w:rsid w:val="004A79E0"/>
    <w:rsid w:val="004B0A4A"/>
    <w:rsid w:val="004C63A2"/>
    <w:rsid w:val="004D1BAF"/>
    <w:rsid w:val="004E4D5E"/>
    <w:rsid w:val="00505169"/>
    <w:rsid w:val="005213E5"/>
    <w:rsid w:val="00542343"/>
    <w:rsid w:val="00550691"/>
    <w:rsid w:val="0055567D"/>
    <w:rsid w:val="00575982"/>
    <w:rsid w:val="00581431"/>
    <w:rsid w:val="005936D2"/>
    <w:rsid w:val="005A58A2"/>
    <w:rsid w:val="005E2934"/>
    <w:rsid w:val="005E3B55"/>
    <w:rsid w:val="00601419"/>
    <w:rsid w:val="00615959"/>
    <w:rsid w:val="00655187"/>
    <w:rsid w:val="00657104"/>
    <w:rsid w:val="00664A31"/>
    <w:rsid w:val="0067631A"/>
    <w:rsid w:val="006875FC"/>
    <w:rsid w:val="006A3C13"/>
    <w:rsid w:val="006B1153"/>
    <w:rsid w:val="006B23CB"/>
    <w:rsid w:val="006B6CA2"/>
    <w:rsid w:val="006C2285"/>
    <w:rsid w:val="006C6B35"/>
    <w:rsid w:val="006D2291"/>
    <w:rsid w:val="006D6A30"/>
    <w:rsid w:val="006E5C42"/>
    <w:rsid w:val="007200BA"/>
    <w:rsid w:val="00727203"/>
    <w:rsid w:val="00747D80"/>
    <w:rsid w:val="00754B9C"/>
    <w:rsid w:val="00755065"/>
    <w:rsid w:val="007A4F16"/>
    <w:rsid w:val="007B135A"/>
    <w:rsid w:val="007E50BD"/>
    <w:rsid w:val="007F3692"/>
    <w:rsid w:val="00802B8F"/>
    <w:rsid w:val="00805549"/>
    <w:rsid w:val="008336DB"/>
    <w:rsid w:val="00845F18"/>
    <w:rsid w:val="00846A58"/>
    <w:rsid w:val="008B2891"/>
    <w:rsid w:val="008C5C6D"/>
    <w:rsid w:val="008D77CB"/>
    <w:rsid w:val="008E0501"/>
    <w:rsid w:val="008E6001"/>
    <w:rsid w:val="009021B3"/>
    <w:rsid w:val="009151D9"/>
    <w:rsid w:val="009261B9"/>
    <w:rsid w:val="009402C0"/>
    <w:rsid w:val="009878BF"/>
    <w:rsid w:val="00993AB6"/>
    <w:rsid w:val="009C7673"/>
    <w:rsid w:val="009D41C2"/>
    <w:rsid w:val="009E786B"/>
    <w:rsid w:val="009F279D"/>
    <w:rsid w:val="00A06076"/>
    <w:rsid w:val="00A14F42"/>
    <w:rsid w:val="00A26CDD"/>
    <w:rsid w:val="00A3049D"/>
    <w:rsid w:val="00A83897"/>
    <w:rsid w:val="00AB7822"/>
    <w:rsid w:val="00AC60C1"/>
    <w:rsid w:val="00B249B4"/>
    <w:rsid w:val="00B40CA5"/>
    <w:rsid w:val="00B43457"/>
    <w:rsid w:val="00B4383A"/>
    <w:rsid w:val="00B805B5"/>
    <w:rsid w:val="00B923FF"/>
    <w:rsid w:val="00B9314F"/>
    <w:rsid w:val="00B93AC2"/>
    <w:rsid w:val="00BC2E37"/>
    <w:rsid w:val="00BD1267"/>
    <w:rsid w:val="00C41E1A"/>
    <w:rsid w:val="00C56859"/>
    <w:rsid w:val="00C713E0"/>
    <w:rsid w:val="00C750C5"/>
    <w:rsid w:val="00C823DC"/>
    <w:rsid w:val="00C833BA"/>
    <w:rsid w:val="00C85A9E"/>
    <w:rsid w:val="00C960CB"/>
    <w:rsid w:val="00CA36A2"/>
    <w:rsid w:val="00CB18F7"/>
    <w:rsid w:val="00CB4A1D"/>
    <w:rsid w:val="00CD5C51"/>
    <w:rsid w:val="00CD6BB6"/>
    <w:rsid w:val="00D05D98"/>
    <w:rsid w:val="00D10F2A"/>
    <w:rsid w:val="00D23EDB"/>
    <w:rsid w:val="00D34A54"/>
    <w:rsid w:val="00D47045"/>
    <w:rsid w:val="00D54FA6"/>
    <w:rsid w:val="00D578A3"/>
    <w:rsid w:val="00D60EE4"/>
    <w:rsid w:val="00D70CA6"/>
    <w:rsid w:val="00D85A7F"/>
    <w:rsid w:val="00D9182F"/>
    <w:rsid w:val="00DA3FD0"/>
    <w:rsid w:val="00DE22ED"/>
    <w:rsid w:val="00DE6F21"/>
    <w:rsid w:val="00DF330E"/>
    <w:rsid w:val="00E16D92"/>
    <w:rsid w:val="00E229F6"/>
    <w:rsid w:val="00E449CE"/>
    <w:rsid w:val="00E51144"/>
    <w:rsid w:val="00E96028"/>
    <w:rsid w:val="00E96645"/>
    <w:rsid w:val="00EA47A9"/>
    <w:rsid w:val="00EA5A5B"/>
    <w:rsid w:val="00ED77A8"/>
    <w:rsid w:val="00EE3243"/>
    <w:rsid w:val="00EE3BEA"/>
    <w:rsid w:val="00EE3D9A"/>
    <w:rsid w:val="00F033CD"/>
    <w:rsid w:val="00F244E6"/>
    <w:rsid w:val="00F40F28"/>
    <w:rsid w:val="00F4689E"/>
    <w:rsid w:val="00F72E86"/>
    <w:rsid w:val="00FA4358"/>
    <w:rsid w:val="00FC417E"/>
    <w:rsid w:val="00FC74CA"/>
    <w:rsid w:val="00FD1588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0A6682CE"/>
  <w15:docId w15:val="{97EF9A81-A3C2-46E9-B97B-141C2159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689E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61595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05D9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05D98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3AB6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rsid w:val="00993AB6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sid w:val="00993AB6"/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464392"/>
    <w:rPr>
      <w:rFonts w:ascii="Tahoma" w:hAnsi="Tahoma" w:cs="Tahoma"/>
      <w:sz w:val="16"/>
      <w:szCs w:val="16"/>
    </w:rPr>
  </w:style>
  <w:style w:type="paragraph" w:customStyle="1" w:styleId="Nummerierung">
    <w:name w:val="Nummerierung"/>
    <w:basedOn w:val="Standard"/>
    <w:qFormat/>
    <w:rsid w:val="009151D9"/>
    <w:pPr>
      <w:numPr>
        <w:numId w:val="1"/>
      </w:numPr>
      <w:ind w:left="426" w:hanging="284"/>
      <w:contextualSpacing/>
    </w:pPr>
  </w:style>
  <w:style w:type="paragraph" w:customStyle="1" w:styleId="Aufzhlung">
    <w:name w:val="Aufzählung"/>
    <w:basedOn w:val="Nummerierung"/>
    <w:qFormat/>
    <w:rsid w:val="009151D9"/>
    <w:pPr>
      <w:numPr>
        <w:numId w:val="2"/>
      </w:numPr>
      <w:ind w:left="426" w:hanging="284"/>
    </w:pPr>
  </w:style>
  <w:style w:type="paragraph" w:customStyle="1" w:styleId="Betreff">
    <w:name w:val="Betreff"/>
    <w:basedOn w:val="berschrift1"/>
    <w:rsid w:val="00F244E6"/>
    <w:pPr>
      <w:spacing w:before="0"/>
    </w:pPr>
    <w:rPr>
      <w:rFonts w:cs="Times New Roman"/>
      <w:sz w:val="24"/>
      <w:szCs w:val="20"/>
    </w:rPr>
  </w:style>
  <w:style w:type="table" w:styleId="Tabellenraster">
    <w:name w:val="Table Grid"/>
    <w:basedOn w:val="NormaleTabelle"/>
    <w:rsid w:val="00F2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AB782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782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4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tr\Office_Vorlagen\KGU\mit_Logo\A4H_Gemeinde_Dokumentatio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E173-2DF1-4184-91AA-7A3868B2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A4H_Gemeinde_Dokumentation.dotx</Template>
  <TotalTime>0</TotalTime>
  <Pages>2</Pages>
  <Words>411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Reservation Kirche Uster (Konzerte, Vorträge …)</vt:lpstr>
    </vt:vector>
  </TitlesOfParts>
  <Company>Ev. ref. Kirchgemeinde, Duebendorf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Reservation Kirche Uster (Konzerte, Vorträge …)</dc:title>
  <dc:creator>Verwaltung</dc:creator>
  <dc:description>Version 1.0</dc:description>
  <cp:lastModifiedBy>Sandra Wallishauser</cp:lastModifiedBy>
  <cp:revision>30</cp:revision>
  <cp:lastPrinted>2020-06-02T13:18:00Z</cp:lastPrinted>
  <dcterms:created xsi:type="dcterms:W3CDTF">2020-06-01T06:20:00Z</dcterms:created>
  <dcterms:modified xsi:type="dcterms:W3CDTF">2020-06-11T14:08:00Z</dcterms:modified>
  <cp:version>2011</cp:version>
</cp:coreProperties>
</file>